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269E6" w14:textId="5F2D35E6" w:rsidR="00A43E5D" w:rsidRDefault="005A08B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D3B55">
        <w:rPr>
          <w:sz w:val="20"/>
          <w:szCs w:val="20"/>
        </w:rPr>
        <w:t xml:space="preserve"> </w:t>
      </w:r>
    </w:p>
    <w:p w14:paraId="1DA59797" w14:textId="77777777" w:rsidR="00A43E5D" w:rsidRDefault="00A43E5D">
      <w:pPr>
        <w:rPr>
          <w:sz w:val="20"/>
          <w:szCs w:val="20"/>
        </w:rPr>
      </w:pPr>
    </w:p>
    <w:p w14:paraId="74B53912" w14:textId="77777777" w:rsidR="009C0D8B" w:rsidRDefault="009C0D8B">
      <w:pPr>
        <w:rPr>
          <w:sz w:val="20"/>
          <w:szCs w:val="20"/>
        </w:rPr>
      </w:pPr>
    </w:p>
    <w:p w14:paraId="675B50BC" w14:textId="77777777" w:rsidR="009C0D8B" w:rsidRDefault="009C0D8B">
      <w:pPr>
        <w:rPr>
          <w:sz w:val="20"/>
          <w:szCs w:val="20"/>
        </w:rPr>
      </w:pPr>
    </w:p>
    <w:p w14:paraId="35353D66" w14:textId="77777777" w:rsidR="009C0D8B" w:rsidRDefault="009C0D8B">
      <w:pPr>
        <w:rPr>
          <w:sz w:val="20"/>
          <w:szCs w:val="20"/>
        </w:rPr>
      </w:pPr>
    </w:p>
    <w:p w14:paraId="56814A9E" w14:textId="77777777" w:rsidR="009C0D8B" w:rsidRDefault="009C0D8B">
      <w:pPr>
        <w:rPr>
          <w:sz w:val="20"/>
          <w:szCs w:val="20"/>
        </w:rPr>
      </w:pPr>
    </w:p>
    <w:p w14:paraId="39188410" w14:textId="77777777" w:rsidR="00A43E5D" w:rsidRDefault="00A43E5D" w:rsidP="006B5245">
      <w:pPr>
        <w:jc w:val="center"/>
        <w:rPr>
          <w:sz w:val="20"/>
          <w:szCs w:val="20"/>
        </w:rPr>
      </w:pPr>
    </w:p>
    <w:p w14:paraId="7C8F2C88" w14:textId="413EA416" w:rsidR="00A43E5D" w:rsidRPr="005A6ED1" w:rsidRDefault="00BC41F0" w:rsidP="00592DC8">
      <w:pPr>
        <w:jc w:val="center"/>
        <w:rPr>
          <w:rFonts w:asciiTheme="minorHAnsi" w:hAnsiTheme="minorHAnsi"/>
          <w:b/>
          <w:sz w:val="96"/>
          <w:szCs w:val="96"/>
        </w:rPr>
      </w:pPr>
      <w:r>
        <w:rPr>
          <w:rFonts w:asciiTheme="minorHAnsi" w:hAnsiTheme="minorHAnsi"/>
          <w:b/>
          <w:sz w:val="96"/>
          <w:szCs w:val="96"/>
        </w:rPr>
        <w:t>20</w:t>
      </w:r>
      <w:r w:rsidR="001C26BE">
        <w:rPr>
          <w:rFonts w:asciiTheme="minorHAnsi" w:hAnsiTheme="minorHAnsi"/>
          <w:b/>
          <w:sz w:val="96"/>
          <w:szCs w:val="96"/>
        </w:rPr>
        <w:t>2</w:t>
      </w:r>
      <w:r w:rsidR="00CB2454">
        <w:rPr>
          <w:rFonts w:asciiTheme="minorHAnsi" w:hAnsiTheme="minorHAnsi"/>
          <w:b/>
          <w:sz w:val="96"/>
          <w:szCs w:val="96"/>
        </w:rPr>
        <w:t>4</w:t>
      </w:r>
    </w:p>
    <w:p w14:paraId="1BAC4BA1" w14:textId="77777777" w:rsidR="00A43E5D" w:rsidRDefault="00A5693D" w:rsidP="00592DC8">
      <w:pPr>
        <w:pStyle w:val="Title"/>
        <w:ind w:left="-540" w:right="-970"/>
        <w:rPr>
          <w:rFonts w:ascii="Arial" w:hAnsi="Arial" w:cs="Arial"/>
          <w:sz w:val="70"/>
          <w:szCs w:val="70"/>
        </w:rPr>
      </w:pPr>
      <w:r>
        <w:rPr>
          <w:rFonts w:ascii="Arial" w:hAnsi="Arial" w:cs="Arial"/>
          <w:sz w:val="70"/>
          <w:szCs w:val="70"/>
        </w:rPr>
        <w:t xml:space="preserve">Lincolnshire BA </w:t>
      </w:r>
      <w:r w:rsidR="009163FB">
        <w:rPr>
          <w:rFonts w:ascii="Arial" w:hAnsi="Arial" w:cs="Arial"/>
          <w:sz w:val="70"/>
          <w:szCs w:val="70"/>
        </w:rPr>
        <w:t>Senior</w:t>
      </w:r>
    </w:p>
    <w:p w14:paraId="3BDE1A75" w14:textId="77777777" w:rsidR="00A43E5D" w:rsidRDefault="00A5693D" w:rsidP="00592DC8">
      <w:pPr>
        <w:pStyle w:val="Title"/>
        <w:ind w:left="-540" w:right="-970"/>
        <w:rPr>
          <w:rFonts w:ascii="Arial" w:hAnsi="Arial" w:cs="Arial"/>
          <w:sz w:val="70"/>
          <w:szCs w:val="70"/>
        </w:rPr>
      </w:pPr>
      <w:r>
        <w:rPr>
          <w:rFonts w:ascii="Arial" w:hAnsi="Arial" w:cs="Arial"/>
          <w:sz w:val="70"/>
          <w:szCs w:val="70"/>
        </w:rPr>
        <w:t>Restricted Championships</w:t>
      </w:r>
    </w:p>
    <w:p w14:paraId="52A9D278" w14:textId="77777777" w:rsidR="00182F1A" w:rsidRPr="00BB2636" w:rsidRDefault="00182F1A" w:rsidP="00592DC8">
      <w:pPr>
        <w:pStyle w:val="Heading4"/>
        <w:ind w:left="-540" w:right="-970"/>
        <w:rPr>
          <w:rFonts w:ascii="Arial" w:hAnsi="Arial" w:cs="Arial"/>
          <w:b/>
          <w:bCs/>
          <w:sz w:val="24"/>
          <w:szCs w:val="24"/>
        </w:rPr>
      </w:pPr>
    </w:p>
    <w:p w14:paraId="57FC28DF" w14:textId="4450E94B" w:rsidR="00A43E5D" w:rsidRPr="000243A1" w:rsidRDefault="00A5693D" w:rsidP="00592DC8">
      <w:pPr>
        <w:pStyle w:val="Heading4"/>
        <w:ind w:left="-540" w:right="-970"/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>Friday</w:t>
      </w:r>
      <w:r w:rsidR="008057DE">
        <w:rPr>
          <w:rFonts w:ascii="Arial" w:hAnsi="Arial" w:cs="Arial"/>
          <w:b/>
          <w:bCs/>
          <w:sz w:val="44"/>
        </w:rPr>
        <w:t xml:space="preserve"> 2</w:t>
      </w:r>
      <w:r w:rsidR="00F7031E">
        <w:rPr>
          <w:rFonts w:ascii="Arial" w:hAnsi="Arial" w:cs="Arial"/>
          <w:b/>
          <w:bCs/>
          <w:sz w:val="44"/>
        </w:rPr>
        <w:t>7</w:t>
      </w:r>
      <w:r w:rsidR="008057DE" w:rsidRPr="008057DE">
        <w:rPr>
          <w:rFonts w:ascii="Arial" w:hAnsi="Arial" w:cs="Arial"/>
          <w:b/>
          <w:bCs/>
          <w:sz w:val="44"/>
          <w:vertAlign w:val="superscript"/>
        </w:rPr>
        <w:t>th</w:t>
      </w:r>
      <w:r w:rsidR="008057DE">
        <w:rPr>
          <w:rFonts w:ascii="Arial" w:hAnsi="Arial" w:cs="Arial"/>
          <w:b/>
          <w:bCs/>
          <w:sz w:val="44"/>
        </w:rPr>
        <w:t xml:space="preserve"> </w:t>
      </w:r>
      <w:r>
        <w:rPr>
          <w:rFonts w:ascii="Arial" w:hAnsi="Arial" w:cs="Arial"/>
          <w:b/>
          <w:bCs/>
          <w:sz w:val="44"/>
        </w:rPr>
        <w:t>Sep</w:t>
      </w:r>
      <w:r w:rsidR="00AC08A2">
        <w:rPr>
          <w:rFonts w:ascii="Arial" w:hAnsi="Arial" w:cs="Arial"/>
          <w:b/>
          <w:bCs/>
          <w:sz w:val="44"/>
        </w:rPr>
        <w:t>t</w:t>
      </w:r>
      <w:r w:rsidR="009535AB">
        <w:rPr>
          <w:rFonts w:ascii="Arial" w:hAnsi="Arial" w:cs="Arial"/>
          <w:b/>
          <w:bCs/>
          <w:sz w:val="44"/>
        </w:rPr>
        <w:t>ember</w:t>
      </w:r>
      <w:r w:rsidR="00BC41F0">
        <w:rPr>
          <w:rFonts w:ascii="Arial" w:hAnsi="Arial" w:cs="Arial"/>
          <w:b/>
          <w:bCs/>
          <w:sz w:val="44"/>
        </w:rPr>
        <w:t xml:space="preserve"> to Sunday </w:t>
      </w:r>
      <w:r w:rsidR="00F7031E">
        <w:rPr>
          <w:rFonts w:ascii="Arial" w:hAnsi="Arial" w:cs="Arial"/>
          <w:b/>
          <w:bCs/>
          <w:sz w:val="44"/>
        </w:rPr>
        <w:t>29</w:t>
      </w:r>
      <w:r w:rsidR="00F7031E" w:rsidRPr="00F7031E">
        <w:rPr>
          <w:rFonts w:ascii="Arial" w:hAnsi="Arial" w:cs="Arial"/>
          <w:b/>
          <w:bCs/>
          <w:sz w:val="44"/>
          <w:vertAlign w:val="superscript"/>
        </w:rPr>
        <w:t>th</w:t>
      </w:r>
      <w:r w:rsidR="00F7031E">
        <w:rPr>
          <w:rFonts w:ascii="Arial" w:hAnsi="Arial" w:cs="Arial"/>
          <w:b/>
          <w:bCs/>
          <w:sz w:val="44"/>
        </w:rPr>
        <w:t xml:space="preserve"> </w:t>
      </w:r>
      <w:r w:rsidR="00F31197">
        <w:rPr>
          <w:rFonts w:ascii="Arial" w:hAnsi="Arial" w:cs="Arial"/>
          <w:b/>
          <w:bCs/>
          <w:sz w:val="44"/>
        </w:rPr>
        <w:t>September</w:t>
      </w:r>
      <w:r w:rsidR="00F55002">
        <w:rPr>
          <w:rFonts w:ascii="Arial" w:hAnsi="Arial" w:cs="Arial"/>
          <w:b/>
          <w:bCs/>
          <w:sz w:val="44"/>
        </w:rPr>
        <w:t xml:space="preserve"> 20</w:t>
      </w:r>
      <w:r w:rsidR="000D7AF8">
        <w:rPr>
          <w:rFonts w:ascii="Arial" w:hAnsi="Arial" w:cs="Arial"/>
          <w:b/>
          <w:bCs/>
          <w:sz w:val="44"/>
        </w:rPr>
        <w:t>2</w:t>
      </w:r>
      <w:r w:rsidR="00F7031E">
        <w:rPr>
          <w:rFonts w:ascii="Arial" w:hAnsi="Arial" w:cs="Arial"/>
          <w:b/>
          <w:bCs/>
          <w:sz w:val="44"/>
        </w:rPr>
        <w:t>4</w:t>
      </w:r>
    </w:p>
    <w:p w14:paraId="7FB8E6B3" w14:textId="77777777" w:rsidR="00592DC8" w:rsidRDefault="00592DC8" w:rsidP="00592DC8">
      <w:pPr>
        <w:pStyle w:val="Heading3"/>
        <w:ind w:right="-970"/>
        <w:rPr>
          <w:rFonts w:ascii="Arial" w:hAnsi="Arial" w:cs="Arial"/>
          <w:b/>
          <w:sz w:val="24"/>
          <w:szCs w:val="24"/>
          <w:u w:val="single"/>
        </w:rPr>
      </w:pPr>
    </w:p>
    <w:p w14:paraId="73774C3F" w14:textId="77777777" w:rsidR="00592DC8" w:rsidRDefault="00592DC8" w:rsidP="00592DC8">
      <w:pPr>
        <w:pStyle w:val="Heading3"/>
        <w:ind w:right="-97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Cs w:val="32"/>
        </w:rPr>
        <w:t xml:space="preserve">                                           </w:t>
      </w:r>
      <w:r w:rsidR="001050DF" w:rsidRPr="001218A6">
        <w:rPr>
          <w:rFonts w:ascii="Arial" w:hAnsi="Arial" w:cs="Arial"/>
          <w:b/>
          <w:szCs w:val="32"/>
        </w:rPr>
        <w:t>VENUE</w:t>
      </w:r>
      <w:r w:rsidR="001050DF" w:rsidRPr="00BB2636">
        <w:rPr>
          <w:rFonts w:ascii="Arial" w:hAnsi="Arial" w:cs="Arial"/>
          <w:b/>
          <w:szCs w:val="32"/>
        </w:rPr>
        <w:t>:</w:t>
      </w:r>
    </w:p>
    <w:p w14:paraId="42B50A64" w14:textId="77777777" w:rsidR="003F5122" w:rsidRPr="001050DF" w:rsidRDefault="00641B9E" w:rsidP="00592DC8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1050DF">
        <w:rPr>
          <w:rFonts w:ascii="Arial" w:hAnsi="Arial" w:cs="Arial"/>
          <w:b/>
          <w:sz w:val="28"/>
          <w:szCs w:val="28"/>
          <w:lang w:eastAsia="en-US"/>
        </w:rPr>
        <w:t>The Priory Witham</w:t>
      </w:r>
      <w:r w:rsidR="003F5122" w:rsidRPr="001050DF">
        <w:rPr>
          <w:rFonts w:ascii="Arial" w:hAnsi="Arial" w:cs="Arial"/>
          <w:b/>
          <w:sz w:val="28"/>
          <w:szCs w:val="28"/>
          <w:lang w:eastAsia="en-US"/>
        </w:rPr>
        <w:t xml:space="preserve"> Academy</w:t>
      </w:r>
    </w:p>
    <w:p w14:paraId="365C81C2" w14:textId="77777777" w:rsidR="003F5122" w:rsidRPr="001050DF" w:rsidRDefault="00641B9E" w:rsidP="00592DC8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1050DF">
        <w:rPr>
          <w:rFonts w:ascii="Arial" w:hAnsi="Arial" w:cs="Arial"/>
          <w:b/>
          <w:sz w:val="28"/>
          <w:szCs w:val="28"/>
          <w:lang w:eastAsia="en-US"/>
        </w:rPr>
        <w:t>De Wint Avenue</w:t>
      </w:r>
    </w:p>
    <w:p w14:paraId="15EACABE" w14:textId="77777777" w:rsidR="003F5122" w:rsidRPr="001050DF" w:rsidRDefault="003F5122" w:rsidP="00592DC8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1050DF">
        <w:rPr>
          <w:rFonts w:ascii="Arial" w:hAnsi="Arial" w:cs="Arial"/>
          <w:b/>
          <w:sz w:val="28"/>
          <w:szCs w:val="28"/>
          <w:lang w:eastAsia="en-US"/>
        </w:rPr>
        <w:t>Lincoln</w:t>
      </w:r>
    </w:p>
    <w:p w14:paraId="6B7097A3" w14:textId="77777777" w:rsidR="00702F0B" w:rsidRPr="001050DF" w:rsidRDefault="00641B9E" w:rsidP="00592DC8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1050DF">
        <w:rPr>
          <w:rFonts w:ascii="Arial" w:hAnsi="Arial" w:cs="Arial"/>
          <w:b/>
          <w:sz w:val="28"/>
          <w:szCs w:val="28"/>
          <w:lang w:eastAsia="en-US"/>
        </w:rPr>
        <w:t>LN6 7DT</w:t>
      </w:r>
    </w:p>
    <w:p w14:paraId="59764665" w14:textId="77777777" w:rsidR="00641B9E" w:rsidRPr="001050DF" w:rsidRDefault="00641B9E" w:rsidP="00592DC8">
      <w:pPr>
        <w:pStyle w:val="Heading7"/>
        <w:ind w:left="-540" w:right="-970"/>
        <w:jc w:val="center"/>
        <w:rPr>
          <w:rFonts w:ascii="Arial" w:hAnsi="Arial" w:cs="Arial"/>
          <w:b/>
          <w:bCs/>
          <w:szCs w:val="24"/>
        </w:rPr>
      </w:pPr>
    </w:p>
    <w:p w14:paraId="29776609" w14:textId="77777777" w:rsidR="001050DF" w:rsidRPr="001050DF" w:rsidRDefault="00641B9E" w:rsidP="009535AB">
      <w:pPr>
        <w:pStyle w:val="Heading7"/>
        <w:ind w:left="-540" w:right="-970"/>
        <w:jc w:val="center"/>
        <w:rPr>
          <w:rFonts w:ascii="Arial" w:hAnsi="Arial" w:cs="Arial"/>
        </w:rPr>
      </w:pPr>
      <w:r w:rsidRPr="001050DF">
        <w:rPr>
          <w:rFonts w:ascii="Arial" w:hAnsi="Arial" w:cs="Arial"/>
          <w:b/>
          <w:bCs/>
          <w:szCs w:val="24"/>
        </w:rPr>
        <w:t>EV</w:t>
      </w:r>
      <w:r w:rsidR="003B5227" w:rsidRPr="001050DF">
        <w:rPr>
          <w:rFonts w:ascii="Arial" w:hAnsi="Arial" w:cs="Arial"/>
          <w:b/>
          <w:bCs/>
          <w:szCs w:val="24"/>
        </w:rPr>
        <w:t>ENTS:</w:t>
      </w:r>
    </w:p>
    <w:p w14:paraId="64923CD6" w14:textId="1E8AE113" w:rsidR="006E3034" w:rsidRPr="001050DF" w:rsidRDefault="00592DC8" w:rsidP="00592DC8">
      <w:pPr>
        <w:ind w:right="-97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6E3034" w:rsidRPr="001050DF">
        <w:rPr>
          <w:rFonts w:ascii="Arial" w:hAnsi="Arial" w:cs="Arial"/>
        </w:rPr>
        <w:t>Mens &amp; Wome</w:t>
      </w:r>
      <w:r w:rsidR="00DB011F">
        <w:rPr>
          <w:rFonts w:ascii="Arial" w:hAnsi="Arial" w:cs="Arial"/>
        </w:rPr>
        <w:t>n</w:t>
      </w:r>
      <w:r w:rsidR="006E3034" w:rsidRPr="001050DF">
        <w:rPr>
          <w:rFonts w:ascii="Arial" w:hAnsi="Arial" w:cs="Arial"/>
        </w:rPr>
        <w:t>s Singles</w:t>
      </w:r>
    </w:p>
    <w:p w14:paraId="5934C837" w14:textId="50E95B36" w:rsidR="006E3034" w:rsidRPr="001050DF" w:rsidRDefault="00592DC8" w:rsidP="00592DC8">
      <w:pPr>
        <w:ind w:right="-97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F1196B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</w:t>
      </w:r>
      <w:r w:rsidR="006E3034" w:rsidRPr="001050DF">
        <w:rPr>
          <w:rFonts w:ascii="Arial" w:hAnsi="Arial" w:cs="Arial"/>
        </w:rPr>
        <w:t>Mens &amp; Womens Doubles</w:t>
      </w:r>
    </w:p>
    <w:p w14:paraId="58F1C417" w14:textId="77777777" w:rsidR="003B5227" w:rsidRPr="001050DF" w:rsidRDefault="00592DC8" w:rsidP="00592DC8">
      <w:pPr>
        <w:ind w:right="-97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="006E3034" w:rsidRPr="001050DF">
        <w:rPr>
          <w:rFonts w:ascii="Arial" w:hAnsi="Arial" w:cs="Arial"/>
        </w:rPr>
        <w:t>Mixed Doubles</w:t>
      </w:r>
    </w:p>
    <w:p w14:paraId="4DFC8597" w14:textId="77777777" w:rsidR="003B5227" w:rsidRPr="001050DF" w:rsidRDefault="003B5227" w:rsidP="00592DC8">
      <w:pPr>
        <w:ind w:left="2340" w:right="-970"/>
        <w:jc w:val="center"/>
        <w:rPr>
          <w:rFonts w:ascii="Arial" w:hAnsi="Arial" w:cs="Arial"/>
        </w:rPr>
      </w:pPr>
    </w:p>
    <w:p w14:paraId="6B9DC686" w14:textId="77777777" w:rsidR="006B5245" w:rsidRPr="001050DF" w:rsidRDefault="00592DC8" w:rsidP="00592DC8">
      <w:pPr>
        <w:ind w:left="2340" w:right="-97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</w:t>
      </w:r>
      <w:r w:rsidR="001050DF" w:rsidRPr="001050DF">
        <w:rPr>
          <w:rFonts w:ascii="Arial" w:hAnsi="Arial" w:cs="Arial"/>
          <w:b/>
        </w:rPr>
        <w:t>FORMAT</w:t>
      </w:r>
      <w:r w:rsidR="001050DF" w:rsidRPr="00BB2636">
        <w:rPr>
          <w:rFonts w:ascii="Arial" w:hAnsi="Arial" w:cs="Arial"/>
          <w:b/>
        </w:rPr>
        <w:t>:</w:t>
      </w:r>
    </w:p>
    <w:p w14:paraId="1ED5E643" w14:textId="77777777" w:rsidR="006B5245" w:rsidRPr="001050DF" w:rsidRDefault="006B5245" w:rsidP="00592DC8">
      <w:pPr>
        <w:ind w:left="2340" w:right="-970"/>
        <w:jc w:val="center"/>
        <w:rPr>
          <w:rFonts w:ascii="Arial" w:hAnsi="Arial" w:cs="Arial"/>
        </w:rPr>
      </w:pPr>
    </w:p>
    <w:p w14:paraId="0EEF5B41" w14:textId="0E7EBF81" w:rsidR="006B5245" w:rsidRDefault="006B5245" w:rsidP="000B2F04">
      <w:pPr>
        <w:ind w:right="-970"/>
        <w:jc w:val="center"/>
        <w:rPr>
          <w:rFonts w:ascii="Arial" w:hAnsi="Arial" w:cs="Arial"/>
        </w:rPr>
      </w:pPr>
      <w:r w:rsidRPr="001050DF">
        <w:rPr>
          <w:rFonts w:ascii="Arial" w:hAnsi="Arial" w:cs="Arial"/>
        </w:rPr>
        <w:t xml:space="preserve">All </w:t>
      </w:r>
      <w:r w:rsidR="001050DF" w:rsidRPr="001050DF">
        <w:rPr>
          <w:rFonts w:ascii="Arial" w:hAnsi="Arial" w:cs="Arial"/>
        </w:rPr>
        <w:t>g</w:t>
      </w:r>
      <w:r w:rsidRPr="001050DF">
        <w:rPr>
          <w:rFonts w:ascii="Arial" w:hAnsi="Arial" w:cs="Arial"/>
        </w:rPr>
        <w:t xml:space="preserve">ames </w:t>
      </w:r>
      <w:r w:rsidR="000B2F04">
        <w:rPr>
          <w:rFonts w:ascii="Arial" w:hAnsi="Arial" w:cs="Arial"/>
        </w:rPr>
        <w:t xml:space="preserve">including group games </w:t>
      </w:r>
      <w:r w:rsidR="001050DF" w:rsidRPr="001050DF">
        <w:rPr>
          <w:rFonts w:ascii="Arial" w:hAnsi="Arial" w:cs="Arial"/>
        </w:rPr>
        <w:t>w</w:t>
      </w:r>
      <w:r w:rsidRPr="001050DF">
        <w:rPr>
          <w:rFonts w:ascii="Arial" w:hAnsi="Arial" w:cs="Arial"/>
        </w:rPr>
        <w:t xml:space="preserve">ill </w:t>
      </w:r>
      <w:r w:rsidR="001050DF" w:rsidRPr="001050DF">
        <w:rPr>
          <w:rFonts w:ascii="Arial" w:hAnsi="Arial" w:cs="Arial"/>
        </w:rPr>
        <w:t>b</w:t>
      </w:r>
      <w:r w:rsidR="0008256A">
        <w:rPr>
          <w:rFonts w:ascii="Arial" w:hAnsi="Arial" w:cs="Arial"/>
        </w:rPr>
        <w:t xml:space="preserve">e </w:t>
      </w:r>
      <w:r w:rsidR="001050DF" w:rsidRPr="001050DF">
        <w:rPr>
          <w:rFonts w:ascii="Arial" w:hAnsi="Arial" w:cs="Arial"/>
        </w:rPr>
        <w:t>b</w:t>
      </w:r>
      <w:r w:rsidRPr="001050DF">
        <w:rPr>
          <w:rFonts w:ascii="Arial" w:hAnsi="Arial" w:cs="Arial"/>
        </w:rPr>
        <w:t xml:space="preserve">est </w:t>
      </w:r>
      <w:r w:rsidR="001050DF" w:rsidRPr="001050DF">
        <w:rPr>
          <w:rFonts w:ascii="Arial" w:hAnsi="Arial" w:cs="Arial"/>
        </w:rPr>
        <w:t>o</w:t>
      </w:r>
      <w:r w:rsidRPr="001050DF">
        <w:rPr>
          <w:rFonts w:ascii="Arial" w:hAnsi="Arial" w:cs="Arial"/>
        </w:rPr>
        <w:t xml:space="preserve">f 3 to 21 </w:t>
      </w:r>
      <w:r w:rsidR="001050DF" w:rsidRPr="001050DF">
        <w:rPr>
          <w:rFonts w:ascii="Arial" w:hAnsi="Arial" w:cs="Arial"/>
        </w:rPr>
        <w:t>with setting</w:t>
      </w:r>
    </w:p>
    <w:p w14:paraId="244AAE7C" w14:textId="77777777" w:rsidR="003658E3" w:rsidRPr="001050DF" w:rsidRDefault="003658E3" w:rsidP="0008256A">
      <w:pPr>
        <w:ind w:right="-970"/>
        <w:rPr>
          <w:rFonts w:ascii="Arial" w:hAnsi="Arial" w:cs="Arial"/>
          <w:i/>
        </w:rPr>
      </w:pPr>
    </w:p>
    <w:p w14:paraId="0F8C87F6" w14:textId="2634D960" w:rsidR="006B5245" w:rsidRDefault="00506C77" w:rsidP="00506C77">
      <w:pPr>
        <w:ind w:right="-97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Yehlex Premiership </w:t>
      </w:r>
      <w:r w:rsidR="003658E3">
        <w:rPr>
          <w:rFonts w:ascii="Arial" w:hAnsi="Arial" w:cs="Arial"/>
        </w:rPr>
        <w:t>Feather shuttles will be used throughout the tournament</w:t>
      </w:r>
    </w:p>
    <w:p w14:paraId="5C3C9CF4" w14:textId="77777777" w:rsidR="003658E3" w:rsidRPr="003658E3" w:rsidRDefault="003658E3" w:rsidP="003658E3">
      <w:pPr>
        <w:ind w:right="-970"/>
        <w:rPr>
          <w:rFonts w:ascii="Arial" w:hAnsi="Arial" w:cs="Arial"/>
        </w:rPr>
      </w:pPr>
    </w:p>
    <w:p w14:paraId="1D489673" w14:textId="77777777" w:rsidR="00A5693D" w:rsidRPr="001050DF" w:rsidRDefault="00592DC8" w:rsidP="00592D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F1E23" w:rsidRPr="001050DF">
        <w:rPr>
          <w:rFonts w:ascii="Arial" w:hAnsi="Arial" w:cs="Arial"/>
        </w:rPr>
        <w:t>B</w:t>
      </w:r>
      <w:r w:rsidR="001050DF">
        <w:rPr>
          <w:rFonts w:ascii="Arial" w:hAnsi="Arial" w:cs="Arial"/>
        </w:rPr>
        <w:t xml:space="preserve">ADMINTON </w:t>
      </w:r>
      <w:r w:rsidR="001F1E23" w:rsidRPr="001050DF">
        <w:rPr>
          <w:rFonts w:ascii="Arial" w:hAnsi="Arial" w:cs="Arial"/>
        </w:rPr>
        <w:t xml:space="preserve">England Rules &amp; Regulations </w:t>
      </w:r>
      <w:r w:rsidR="001050DF">
        <w:rPr>
          <w:rFonts w:ascii="Arial" w:hAnsi="Arial" w:cs="Arial"/>
        </w:rPr>
        <w:t>a</w:t>
      </w:r>
      <w:r w:rsidR="001F1E23" w:rsidRPr="001050DF">
        <w:rPr>
          <w:rFonts w:ascii="Arial" w:hAnsi="Arial" w:cs="Arial"/>
        </w:rPr>
        <w:t>pply</w:t>
      </w:r>
    </w:p>
    <w:p w14:paraId="04C08875" w14:textId="77777777" w:rsidR="00354E48" w:rsidRPr="001050DF" w:rsidRDefault="00354E48" w:rsidP="00592DC8">
      <w:pPr>
        <w:jc w:val="center"/>
        <w:rPr>
          <w:rFonts w:ascii="Arial" w:hAnsi="Arial" w:cs="Arial"/>
        </w:rPr>
      </w:pPr>
    </w:p>
    <w:p w14:paraId="0912DF7A" w14:textId="64847F20" w:rsidR="001050DF" w:rsidRPr="001050DF" w:rsidRDefault="00C67ECB" w:rsidP="00592DC8">
      <w:pPr>
        <w:ind w:left="-540" w:right="-970"/>
        <w:jc w:val="center"/>
        <w:rPr>
          <w:lang w:eastAsia="en-US"/>
        </w:rPr>
      </w:pPr>
      <w:r>
        <w:rPr>
          <w:rFonts w:ascii="Arial" w:hAnsi="Arial" w:cs="Arial"/>
          <w:b/>
          <w:caps/>
        </w:rPr>
        <w:t>TOURNAMENT</w:t>
      </w:r>
      <w:r w:rsidR="005C1FC2">
        <w:rPr>
          <w:rFonts w:ascii="Arial" w:hAnsi="Arial" w:cs="Arial"/>
          <w:b/>
          <w:caps/>
        </w:rPr>
        <w:t xml:space="preserve"> ORGANISER/</w:t>
      </w:r>
      <w:r w:rsidR="00A43E5D" w:rsidRPr="001050DF">
        <w:rPr>
          <w:rFonts w:ascii="Arial" w:hAnsi="Arial" w:cs="Arial"/>
          <w:b/>
          <w:caps/>
        </w:rPr>
        <w:t>Referee</w:t>
      </w:r>
      <w:r w:rsidR="00A43E5D" w:rsidRPr="001050DF">
        <w:rPr>
          <w:rFonts w:ascii="Arial" w:hAnsi="Arial" w:cs="Arial"/>
          <w:b/>
        </w:rPr>
        <w:t>:</w:t>
      </w:r>
      <w:r w:rsidR="003658E3">
        <w:rPr>
          <w:rFonts w:ascii="Arial" w:hAnsi="Arial" w:cs="Arial"/>
          <w:b/>
        </w:rPr>
        <w:t xml:space="preserve"> </w:t>
      </w:r>
      <w:r w:rsidR="00A5693D" w:rsidRPr="001050DF">
        <w:rPr>
          <w:rFonts w:ascii="Arial" w:hAnsi="Arial" w:cs="Arial"/>
          <w:b/>
        </w:rPr>
        <w:t>Michael Willans</w:t>
      </w:r>
    </w:p>
    <w:p w14:paraId="34140AB6" w14:textId="77777777" w:rsidR="000849E3" w:rsidRPr="001050DF" w:rsidRDefault="000849E3" w:rsidP="00592DC8">
      <w:pPr>
        <w:pStyle w:val="Heading6"/>
        <w:ind w:left="-540" w:right="-970"/>
        <w:rPr>
          <w:rFonts w:ascii="Arial" w:hAnsi="Arial" w:cs="Arial"/>
          <w:caps/>
          <w:sz w:val="8"/>
          <w:szCs w:val="8"/>
        </w:rPr>
      </w:pPr>
    </w:p>
    <w:p w14:paraId="7FEBB537" w14:textId="77777777" w:rsidR="000A397C" w:rsidRDefault="000A397C" w:rsidP="00592DC8">
      <w:pPr>
        <w:pStyle w:val="Heading6"/>
        <w:ind w:left="-540" w:right="-970"/>
        <w:rPr>
          <w:rFonts w:ascii="Arial" w:hAnsi="Arial" w:cs="Arial"/>
          <w:caps/>
          <w:szCs w:val="24"/>
        </w:rPr>
      </w:pPr>
    </w:p>
    <w:p w14:paraId="1093FBAA" w14:textId="77777777" w:rsidR="002E522C" w:rsidRDefault="002E522C" w:rsidP="00592DC8">
      <w:pPr>
        <w:pStyle w:val="Heading6"/>
        <w:ind w:left="-540" w:right="-970"/>
        <w:rPr>
          <w:rFonts w:ascii="Arial" w:hAnsi="Arial" w:cs="Arial"/>
          <w:caps/>
          <w:szCs w:val="24"/>
        </w:rPr>
      </w:pPr>
    </w:p>
    <w:p w14:paraId="182A65D4" w14:textId="77777777" w:rsidR="001050DF" w:rsidRDefault="00A43E5D" w:rsidP="00592DC8">
      <w:pPr>
        <w:pStyle w:val="Heading6"/>
        <w:ind w:left="-540" w:right="-970"/>
        <w:rPr>
          <w:rFonts w:ascii="Arial" w:hAnsi="Arial" w:cs="Arial"/>
          <w:szCs w:val="24"/>
        </w:rPr>
      </w:pPr>
      <w:r w:rsidRPr="000243A1">
        <w:rPr>
          <w:rFonts w:ascii="Arial" w:hAnsi="Arial" w:cs="Arial"/>
          <w:caps/>
          <w:szCs w:val="24"/>
        </w:rPr>
        <w:t>Tournament Secretary</w:t>
      </w:r>
      <w:r w:rsidRPr="000243A1">
        <w:rPr>
          <w:rFonts w:ascii="Arial" w:hAnsi="Arial" w:cs="Arial"/>
          <w:szCs w:val="24"/>
        </w:rPr>
        <w:t>:</w:t>
      </w:r>
    </w:p>
    <w:p w14:paraId="2D912AEB" w14:textId="77777777" w:rsidR="001050DF" w:rsidRPr="00C67ECB" w:rsidRDefault="001050DF" w:rsidP="00592DC8">
      <w:pPr>
        <w:pStyle w:val="Heading6"/>
        <w:ind w:left="-540" w:right="-970"/>
        <w:rPr>
          <w:rFonts w:ascii="Arial" w:hAnsi="Arial" w:cs="Arial"/>
          <w:sz w:val="20"/>
        </w:rPr>
      </w:pPr>
    </w:p>
    <w:p w14:paraId="352835FD" w14:textId="2C8C0EDB" w:rsidR="002E522C" w:rsidRPr="00455478" w:rsidRDefault="007E3B27" w:rsidP="007E3B27">
      <w:pPr>
        <w:pStyle w:val="Heading6"/>
        <w:ind w:right="-97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</w:t>
      </w:r>
      <w:r w:rsidR="00B74C4B">
        <w:rPr>
          <w:rFonts w:ascii="Arial" w:hAnsi="Arial" w:cs="Arial"/>
          <w:szCs w:val="24"/>
        </w:rPr>
        <w:t xml:space="preserve">                 </w:t>
      </w:r>
      <w:r w:rsidR="006042C3">
        <w:rPr>
          <w:rFonts w:ascii="Arial" w:hAnsi="Arial" w:cs="Arial"/>
          <w:szCs w:val="24"/>
        </w:rPr>
        <w:t>Sam Allen</w:t>
      </w:r>
      <w:r w:rsidR="006042C3">
        <w:rPr>
          <w:rFonts w:ascii="Arial" w:hAnsi="Arial" w:cs="Arial"/>
          <w:szCs w:val="24"/>
        </w:rPr>
        <w:tab/>
      </w:r>
    </w:p>
    <w:p w14:paraId="62AC02B9" w14:textId="77777777" w:rsidR="002E522C" w:rsidRPr="00395F90" w:rsidRDefault="002E522C" w:rsidP="002E522C">
      <w:pPr>
        <w:rPr>
          <w:rFonts w:ascii="Arial" w:hAnsi="Arial" w:cs="Arial"/>
          <w:sz w:val="20"/>
          <w:szCs w:val="20"/>
          <w:lang w:eastAsia="en-US"/>
        </w:rPr>
      </w:pPr>
    </w:p>
    <w:p w14:paraId="7BF16EE9" w14:textId="58BEE209" w:rsidR="002E522C" w:rsidRPr="00455478" w:rsidRDefault="000B71FC" w:rsidP="002E522C">
      <w:pPr>
        <w:pStyle w:val="Header"/>
        <w:tabs>
          <w:tab w:val="clear" w:pos="4153"/>
          <w:tab w:val="clear" w:pos="8306"/>
        </w:tabs>
        <w:ind w:left="-540" w:right="-970"/>
        <w:jc w:val="center"/>
        <w:rPr>
          <w:rFonts w:ascii="Arial" w:hAnsi="Arial" w:cs="Arial"/>
        </w:rPr>
      </w:pPr>
      <w:r>
        <w:rPr>
          <w:rFonts w:ascii="Arial" w:hAnsi="Arial" w:cs="Arial"/>
        </w:rPr>
        <w:t>85 Mendip Avenue, Lincoln, LN69SZ</w:t>
      </w:r>
    </w:p>
    <w:p w14:paraId="06BCEFFF" w14:textId="303D24AD" w:rsidR="007E3B27" w:rsidRDefault="002E522C" w:rsidP="007E3B27">
      <w:pPr>
        <w:pStyle w:val="Header"/>
        <w:tabs>
          <w:tab w:val="clear" w:pos="4153"/>
          <w:tab w:val="clear" w:pos="8306"/>
        </w:tabs>
        <w:ind w:left="-540" w:right="-970"/>
        <w:jc w:val="center"/>
        <w:rPr>
          <w:rFonts w:ascii="Arial" w:hAnsi="Arial" w:cs="Arial"/>
        </w:rPr>
      </w:pPr>
      <w:r w:rsidRPr="00455478">
        <w:rPr>
          <w:rFonts w:ascii="Arial" w:hAnsi="Arial" w:cs="Arial"/>
        </w:rPr>
        <w:t>Tel:</w:t>
      </w:r>
      <w:r w:rsidR="00B74C4B">
        <w:rPr>
          <w:rFonts w:ascii="Arial" w:hAnsi="Arial" w:cs="Arial"/>
        </w:rPr>
        <w:t xml:space="preserve"> 077</w:t>
      </w:r>
      <w:r w:rsidR="006042C3">
        <w:rPr>
          <w:rFonts w:ascii="Arial" w:hAnsi="Arial" w:cs="Arial"/>
        </w:rPr>
        <w:t>31</w:t>
      </w:r>
      <w:r w:rsidR="00B74C4B">
        <w:rPr>
          <w:rFonts w:ascii="Arial" w:hAnsi="Arial" w:cs="Arial"/>
        </w:rPr>
        <w:t>-</w:t>
      </w:r>
      <w:r w:rsidR="006042C3">
        <w:rPr>
          <w:rFonts w:ascii="Arial" w:hAnsi="Arial" w:cs="Arial"/>
        </w:rPr>
        <w:t>433661</w:t>
      </w:r>
      <w:r w:rsidR="00B74C4B">
        <w:rPr>
          <w:rFonts w:ascii="Arial" w:hAnsi="Arial" w:cs="Arial"/>
        </w:rPr>
        <w:t xml:space="preserve"> Email: </w:t>
      </w:r>
      <w:r w:rsidR="006042C3">
        <w:rPr>
          <w:rFonts w:ascii="Arial" w:hAnsi="Arial" w:cs="Arial"/>
        </w:rPr>
        <w:t>sunny4_sam@hotmail.co.uk</w:t>
      </w:r>
    </w:p>
    <w:p w14:paraId="25167C30" w14:textId="77777777" w:rsidR="007E3B27" w:rsidRDefault="007E3B27" w:rsidP="007E3B27">
      <w:pPr>
        <w:pStyle w:val="Header"/>
        <w:tabs>
          <w:tab w:val="clear" w:pos="4153"/>
          <w:tab w:val="clear" w:pos="8306"/>
        </w:tabs>
        <w:ind w:left="-540" w:right="-970"/>
        <w:jc w:val="center"/>
        <w:rPr>
          <w:rFonts w:ascii="Arial" w:hAnsi="Arial" w:cs="Arial"/>
        </w:rPr>
      </w:pPr>
    </w:p>
    <w:p w14:paraId="3E5FFFEF" w14:textId="70EF7530" w:rsidR="001B1C54" w:rsidRPr="007E3B27" w:rsidRDefault="007E3B27" w:rsidP="007E3B27">
      <w:pPr>
        <w:pStyle w:val="Header"/>
        <w:tabs>
          <w:tab w:val="clear" w:pos="4153"/>
          <w:tab w:val="clear" w:pos="8306"/>
        </w:tabs>
        <w:ind w:left="-540" w:right="-970"/>
        <w:jc w:val="center"/>
        <w:rPr>
          <w:rFonts w:ascii="Arial" w:hAnsi="Arial" w:cs="Arial"/>
          <w:b/>
          <w:color w:val="FF0000"/>
          <w:sz w:val="44"/>
        </w:rPr>
      </w:pPr>
      <w:r w:rsidRPr="009C4408">
        <w:rPr>
          <w:rFonts w:ascii="Arial" w:hAnsi="Arial" w:cs="Arial"/>
          <w:b/>
          <w:bCs/>
          <w:color w:val="FF0000"/>
          <w:sz w:val="44"/>
        </w:rPr>
        <w:t>En</w:t>
      </w:r>
      <w:r w:rsidR="00A43E5D" w:rsidRPr="007E3B27">
        <w:rPr>
          <w:rFonts w:ascii="Arial" w:hAnsi="Arial" w:cs="Arial"/>
          <w:b/>
          <w:color w:val="FF0000"/>
          <w:sz w:val="44"/>
        </w:rPr>
        <w:t>tries Close:</w:t>
      </w:r>
      <w:r w:rsidR="00915820" w:rsidRPr="007E3B27">
        <w:rPr>
          <w:rFonts w:ascii="Arial" w:hAnsi="Arial" w:cs="Arial"/>
          <w:b/>
          <w:color w:val="FF0000"/>
          <w:sz w:val="44"/>
        </w:rPr>
        <w:t xml:space="preserve"> </w:t>
      </w:r>
      <w:r w:rsidR="00EA0268">
        <w:rPr>
          <w:rFonts w:ascii="Arial" w:hAnsi="Arial" w:cs="Arial"/>
          <w:b/>
          <w:color w:val="FF0000"/>
          <w:sz w:val="44"/>
        </w:rPr>
        <w:t xml:space="preserve">Tuesday </w:t>
      </w:r>
      <w:r w:rsidR="008057DE">
        <w:rPr>
          <w:rFonts w:ascii="Arial" w:hAnsi="Arial" w:cs="Arial"/>
          <w:b/>
          <w:color w:val="FF0000"/>
          <w:sz w:val="44"/>
        </w:rPr>
        <w:t>2</w:t>
      </w:r>
      <w:r w:rsidR="00F7031E">
        <w:rPr>
          <w:rFonts w:ascii="Arial" w:hAnsi="Arial" w:cs="Arial"/>
          <w:b/>
          <w:color w:val="FF0000"/>
          <w:sz w:val="44"/>
        </w:rPr>
        <w:t>4</w:t>
      </w:r>
      <w:r w:rsidR="008057DE" w:rsidRPr="008057DE">
        <w:rPr>
          <w:rFonts w:ascii="Arial" w:hAnsi="Arial" w:cs="Arial"/>
          <w:b/>
          <w:color w:val="FF0000"/>
          <w:sz w:val="44"/>
          <w:vertAlign w:val="superscript"/>
        </w:rPr>
        <w:t>th</w:t>
      </w:r>
      <w:r w:rsidR="008057DE">
        <w:rPr>
          <w:rFonts w:ascii="Arial" w:hAnsi="Arial" w:cs="Arial"/>
          <w:b/>
          <w:color w:val="FF0000"/>
          <w:sz w:val="44"/>
        </w:rPr>
        <w:t xml:space="preserve"> September 202</w:t>
      </w:r>
      <w:r w:rsidR="00F7031E">
        <w:rPr>
          <w:rFonts w:ascii="Arial" w:hAnsi="Arial" w:cs="Arial"/>
          <w:b/>
          <w:color w:val="FF0000"/>
          <w:sz w:val="44"/>
        </w:rPr>
        <w:t>4</w:t>
      </w:r>
    </w:p>
    <w:p w14:paraId="03EA4520" w14:textId="77777777" w:rsidR="00496E43" w:rsidRPr="003E0DD2" w:rsidRDefault="001B1C54" w:rsidP="00496E43">
      <w:pPr>
        <w:ind w:left="-540" w:right="-1330"/>
        <w:jc w:val="center"/>
        <w:rPr>
          <w:rFonts w:ascii="Arial" w:hAnsi="Arial" w:cs="Arial"/>
          <w:sz w:val="36"/>
          <w:szCs w:val="36"/>
        </w:rPr>
      </w:pPr>
      <w:r w:rsidRPr="000243A1">
        <w:rPr>
          <w:rFonts w:ascii="Arial" w:hAnsi="Arial" w:cs="Arial"/>
          <w:b/>
          <w:sz w:val="44"/>
        </w:rPr>
        <w:br w:type="page"/>
      </w:r>
      <w:r w:rsidR="00CB48BB">
        <w:rPr>
          <w:rFonts w:ascii="Arial" w:hAnsi="Arial" w:cs="Arial"/>
          <w:b/>
          <w:sz w:val="36"/>
          <w:szCs w:val="36"/>
        </w:rPr>
        <w:lastRenderedPageBreak/>
        <w:t>Entry Notes &amp; Conditions</w:t>
      </w:r>
    </w:p>
    <w:p w14:paraId="4D6A932C" w14:textId="77777777" w:rsidR="00496E43" w:rsidRPr="007617AA" w:rsidRDefault="00496E43" w:rsidP="00496E43">
      <w:pPr>
        <w:ind w:left="-1080" w:right="-1330"/>
        <w:jc w:val="both"/>
        <w:rPr>
          <w:rFonts w:ascii="Arial" w:hAnsi="Arial" w:cs="Arial"/>
          <w:sz w:val="12"/>
          <w:szCs w:val="12"/>
        </w:rPr>
      </w:pPr>
    </w:p>
    <w:p w14:paraId="0C9CE1D1" w14:textId="50829942" w:rsidR="00DC5969" w:rsidRPr="00B21A30" w:rsidRDefault="00DC5969" w:rsidP="00DC5969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B21A30">
        <w:rPr>
          <w:rFonts w:ascii="Arial" w:hAnsi="Arial" w:cs="Arial"/>
          <w:sz w:val="18"/>
          <w:szCs w:val="18"/>
        </w:rPr>
        <w:t>The tournament will be run in accordance with the Tournament Regulations of B</w:t>
      </w:r>
      <w:r w:rsidR="008057DE">
        <w:rPr>
          <w:rFonts w:ascii="Arial" w:hAnsi="Arial" w:cs="Arial"/>
          <w:sz w:val="18"/>
          <w:szCs w:val="18"/>
        </w:rPr>
        <w:t>adminton</w:t>
      </w:r>
      <w:r w:rsidRPr="00B21A30">
        <w:rPr>
          <w:rFonts w:ascii="Arial" w:hAnsi="Arial" w:cs="Arial"/>
          <w:sz w:val="18"/>
          <w:szCs w:val="18"/>
        </w:rPr>
        <w:t xml:space="preserve"> England.</w:t>
      </w:r>
    </w:p>
    <w:p w14:paraId="798FD8CD" w14:textId="2CDF5A4E" w:rsidR="00DC5969" w:rsidRDefault="00DC5969" w:rsidP="00DC5969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5D01F4">
        <w:rPr>
          <w:rFonts w:ascii="Arial" w:hAnsi="Arial" w:cs="Arial"/>
          <w:sz w:val="18"/>
          <w:szCs w:val="18"/>
        </w:rPr>
        <w:t>Competitors must be a member and in good standing with B</w:t>
      </w:r>
      <w:r w:rsidR="008057DE">
        <w:rPr>
          <w:rFonts w:ascii="Arial" w:hAnsi="Arial" w:cs="Arial"/>
          <w:sz w:val="18"/>
          <w:szCs w:val="18"/>
        </w:rPr>
        <w:t>adminton</w:t>
      </w:r>
      <w:r>
        <w:rPr>
          <w:rFonts w:ascii="Arial" w:hAnsi="Arial" w:cs="Arial"/>
          <w:sz w:val="18"/>
          <w:szCs w:val="18"/>
        </w:rPr>
        <w:t xml:space="preserve"> England</w:t>
      </w:r>
      <w:r w:rsidRPr="005D01F4">
        <w:rPr>
          <w:rFonts w:ascii="Arial" w:hAnsi="Arial" w:cs="Arial"/>
          <w:sz w:val="18"/>
          <w:szCs w:val="18"/>
        </w:rPr>
        <w:t>.</w:t>
      </w:r>
    </w:p>
    <w:p w14:paraId="13F8E93E" w14:textId="0A574684" w:rsidR="00466936" w:rsidRPr="00893E07" w:rsidRDefault="00466936" w:rsidP="00217409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1260" w:right="-1332"/>
        <w:jc w:val="both"/>
        <w:rPr>
          <w:rFonts w:ascii="Arial" w:hAnsi="Arial" w:cs="Arial"/>
          <w:sz w:val="18"/>
          <w:szCs w:val="18"/>
        </w:rPr>
      </w:pPr>
      <w:bookmarkStart w:id="0" w:name="_Hlk3743084"/>
      <w:r w:rsidRPr="00893E07">
        <w:rPr>
          <w:rFonts w:ascii="Arial" w:hAnsi="Arial" w:cs="Arial"/>
          <w:color w:val="FF0000"/>
          <w:sz w:val="18"/>
          <w:szCs w:val="18"/>
        </w:rPr>
        <w:t xml:space="preserve">Entry fees </w:t>
      </w:r>
      <w:r w:rsidR="008057DE" w:rsidRPr="00893E07">
        <w:rPr>
          <w:rFonts w:ascii="Arial" w:hAnsi="Arial" w:cs="Arial"/>
          <w:color w:val="FF0000"/>
          <w:sz w:val="18"/>
          <w:szCs w:val="18"/>
        </w:rPr>
        <w:t>by</w:t>
      </w:r>
      <w:r w:rsidRPr="00893E07">
        <w:rPr>
          <w:rFonts w:ascii="Arial" w:hAnsi="Arial" w:cs="Arial"/>
          <w:color w:val="FF0000"/>
          <w:sz w:val="18"/>
          <w:szCs w:val="18"/>
        </w:rPr>
        <w:t xml:space="preserve"> </w:t>
      </w:r>
      <w:r w:rsidR="008744B4" w:rsidRPr="00893E07">
        <w:rPr>
          <w:rFonts w:ascii="Arial" w:hAnsi="Arial" w:cs="Arial"/>
          <w:b/>
          <w:color w:val="FF0000"/>
          <w:sz w:val="18"/>
          <w:szCs w:val="18"/>
          <w:u w:val="single"/>
        </w:rPr>
        <w:t>Bank Transfer Only</w:t>
      </w:r>
      <w:r w:rsidR="003B22CF" w:rsidRPr="00893E07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, Cash or Cheques will not be </w:t>
      </w:r>
      <w:r w:rsidR="00225AE3" w:rsidRPr="00893E07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accepted </w:t>
      </w:r>
      <w:r w:rsidR="00225AE3" w:rsidRPr="00893E07">
        <w:rPr>
          <w:rFonts w:ascii="Arial" w:hAnsi="Arial" w:cs="Arial"/>
          <w:color w:val="FF0000"/>
          <w:sz w:val="18"/>
          <w:szCs w:val="18"/>
        </w:rPr>
        <w:t>and</w:t>
      </w:r>
      <w:r w:rsidRPr="00893E07">
        <w:rPr>
          <w:rFonts w:ascii="Arial" w:hAnsi="Arial" w:cs="Arial"/>
          <w:color w:val="FF0000"/>
          <w:sz w:val="18"/>
          <w:szCs w:val="18"/>
        </w:rPr>
        <w:t xml:space="preserve"> must reach the Tournament Secretary by </w:t>
      </w:r>
      <w:r w:rsidR="008744B4" w:rsidRPr="00893E07">
        <w:rPr>
          <w:rFonts w:ascii="Arial" w:hAnsi="Arial" w:cs="Arial"/>
          <w:color w:val="FF0000"/>
          <w:sz w:val="18"/>
          <w:szCs w:val="18"/>
        </w:rPr>
        <w:t xml:space="preserve">Tuesday </w:t>
      </w:r>
      <w:r w:rsidR="008057DE" w:rsidRPr="00893E07">
        <w:rPr>
          <w:rFonts w:ascii="Arial" w:hAnsi="Arial" w:cs="Arial"/>
          <w:color w:val="FF0000"/>
          <w:sz w:val="18"/>
          <w:szCs w:val="18"/>
        </w:rPr>
        <w:t>2</w:t>
      </w:r>
      <w:r w:rsidR="00F7031E">
        <w:rPr>
          <w:rFonts w:ascii="Arial" w:hAnsi="Arial" w:cs="Arial"/>
          <w:color w:val="FF0000"/>
          <w:sz w:val="18"/>
          <w:szCs w:val="18"/>
        </w:rPr>
        <w:t>4</w:t>
      </w:r>
      <w:r w:rsidR="008057DE" w:rsidRPr="00893E07">
        <w:rPr>
          <w:rFonts w:ascii="Arial" w:hAnsi="Arial" w:cs="Arial"/>
          <w:color w:val="FF0000"/>
          <w:sz w:val="18"/>
          <w:szCs w:val="18"/>
          <w:vertAlign w:val="superscript"/>
        </w:rPr>
        <w:t>th</w:t>
      </w:r>
      <w:r w:rsidR="008057DE" w:rsidRPr="00893E07">
        <w:rPr>
          <w:rFonts w:ascii="Arial" w:hAnsi="Arial" w:cs="Arial"/>
          <w:color w:val="FF0000"/>
          <w:sz w:val="18"/>
          <w:szCs w:val="18"/>
        </w:rPr>
        <w:t xml:space="preserve"> September 202</w:t>
      </w:r>
      <w:r w:rsidR="00F7031E">
        <w:rPr>
          <w:rFonts w:ascii="Arial" w:hAnsi="Arial" w:cs="Arial"/>
          <w:color w:val="FF0000"/>
          <w:sz w:val="18"/>
          <w:szCs w:val="18"/>
        </w:rPr>
        <w:t>4</w:t>
      </w:r>
      <w:r w:rsidR="000D7AF8" w:rsidRPr="00893E07">
        <w:rPr>
          <w:rFonts w:ascii="Arial" w:hAnsi="Arial" w:cs="Arial"/>
          <w:color w:val="FF0000"/>
          <w:sz w:val="18"/>
          <w:szCs w:val="18"/>
        </w:rPr>
        <w:t>.</w:t>
      </w:r>
      <w:r w:rsidRPr="00893E07">
        <w:rPr>
          <w:rFonts w:ascii="Arial" w:hAnsi="Arial" w:cs="Arial"/>
          <w:sz w:val="18"/>
          <w:szCs w:val="18"/>
        </w:rPr>
        <w:t xml:space="preserve"> </w:t>
      </w:r>
    </w:p>
    <w:p w14:paraId="4F18A82B" w14:textId="77777777" w:rsidR="00466936" w:rsidRPr="004C70A1" w:rsidRDefault="00466936" w:rsidP="00466936">
      <w:pPr>
        <w:spacing w:before="80" w:after="80"/>
        <w:ind w:left="-1260" w:right="-1332" w:firstLine="360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4C70A1">
        <w:rPr>
          <w:rFonts w:ascii="Arial" w:hAnsi="Arial" w:cs="Arial"/>
          <w:b/>
          <w:color w:val="FF0000"/>
          <w:sz w:val="18"/>
          <w:szCs w:val="18"/>
        </w:rPr>
        <w:t>LBA Account details:</w:t>
      </w:r>
    </w:p>
    <w:p w14:paraId="7FF85FBF" w14:textId="57E26523" w:rsidR="00466936" w:rsidRDefault="00466936" w:rsidP="00466936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  <w:r w:rsidRPr="004C70A1">
        <w:rPr>
          <w:rFonts w:ascii="Arial" w:hAnsi="Arial" w:cs="Arial"/>
          <w:color w:val="FF0000"/>
          <w:sz w:val="18"/>
          <w:szCs w:val="18"/>
        </w:rPr>
        <w:t>Nat West Bank</w:t>
      </w:r>
    </w:p>
    <w:p w14:paraId="234ECFED" w14:textId="37D7E037" w:rsidR="00713669" w:rsidRPr="004C70A1" w:rsidRDefault="00713669" w:rsidP="00466936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Name on Account</w:t>
      </w:r>
      <w:r>
        <w:rPr>
          <w:rFonts w:ascii="Arial" w:hAnsi="Arial" w:cs="Arial"/>
          <w:color w:val="FF0000"/>
          <w:sz w:val="18"/>
          <w:szCs w:val="18"/>
        </w:rPr>
        <w:tab/>
        <w:t>Lincolnshire Badminton Association</w:t>
      </w:r>
    </w:p>
    <w:p w14:paraId="767E1254" w14:textId="77777777" w:rsidR="00466936" w:rsidRPr="004C70A1" w:rsidRDefault="00466936" w:rsidP="00466936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  <w:r w:rsidRPr="004C70A1">
        <w:rPr>
          <w:rFonts w:ascii="Arial" w:hAnsi="Arial" w:cs="Arial"/>
          <w:color w:val="FF0000"/>
          <w:sz w:val="18"/>
          <w:szCs w:val="18"/>
        </w:rPr>
        <w:t>Sort Code:</w:t>
      </w:r>
      <w:r w:rsidRPr="004C70A1">
        <w:rPr>
          <w:rFonts w:ascii="Arial" w:hAnsi="Arial" w:cs="Arial"/>
          <w:color w:val="FF0000"/>
          <w:sz w:val="18"/>
          <w:szCs w:val="18"/>
        </w:rPr>
        <w:tab/>
      </w:r>
      <w:r w:rsidRPr="004C70A1">
        <w:rPr>
          <w:rFonts w:ascii="Arial" w:hAnsi="Arial" w:cs="Arial"/>
          <w:color w:val="FF0000"/>
          <w:sz w:val="18"/>
          <w:szCs w:val="18"/>
        </w:rPr>
        <w:tab/>
        <w:t xml:space="preserve">60-13-15  </w:t>
      </w:r>
    </w:p>
    <w:p w14:paraId="5D9208BD" w14:textId="77777777" w:rsidR="00466936" w:rsidRPr="004C70A1" w:rsidRDefault="00466936" w:rsidP="00466936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  <w:r w:rsidRPr="004C70A1">
        <w:rPr>
          <w:rFonts w:ascii="Arial" w:hAnsi="Arial" w:cs="Arial"/>
          <w:color w:val="FF0000"/>
          <w:sz w:val="18"/>
          <w:szCs w:val="18"/>
        </w:rPr>
        <w:t>Account Number:</w:t>
      </w:r>
      <w:r w:rsidRPr="004C70A1">
        <w:rPr>
          <w:rFonts w:ascii="Arial" w:hAnsi="Arial" w:cs="Arial"/>
          <w:color w:val="FF0000"/>
          <w:sz w:val="18"/>
          <w:szCs w:val="18"/>
        </w:rPr>
        <w:tab/>
        <w:t xml:space="preserve">43553117 </w:t>
      </w:r>
    </w:p>
    <w:p w14:paraId="58FE9833" w14:textId="5EC8A4A8" w:rsidR="00466936" w:rsidRDefault="00466936" w:rsidP="00466936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  <w:r w:rsidRPr="004C70A1">
        <w:rPr>
          <w:rFonts w:ascii="Arial" w:hAnsi="Arial" w:cs="Arial"/>
          <w:color w:val="FF0000"/>
          <w:sz w:val="18"/>
          <w:szCs w:val="18"/>
        </w:rPr>
        <w:t xml:space="preserve">Please make your reference beginning with </w:t>
      </w:r>
      <w:r>
        <w:rPr>
          <w:rFonts w:ascii="Arial" w:hAnsi="Arial" w:cs="Arial"/>
          <w:color w:val="FF0000"/>
          <w:sz w:val="18"/>
          <w:szCs w:val="18"/>
        </w:rPr>
        <w:t>SR</w:t>
      </w:r>
      <w:r w:rsidRPr="004C70A1">
        <w:rPr>
          <w:rFonts w:ascii="Arial" w:hAnsi="Arial" w:cs="Arial"/>
          <w:color w:val="FF0000"/>
          <w:sz w:val="18"/>
          <w:szCs w:val="18"/>
        </w:rPr>
        <w:t xml:space="preserve">, followed by </w:t>
      </w:r>
      <w:r>
        <w:rPr>
          <w:rFonts w:ascii="Arial" w:hAnsi="Arial" w:cs="Arial"/>
          <w:color w:val="FF0000"/>
          <w:sz w:val="18"/>
          <w:szCs w:val="18"/>
        </w:rPr>
        <w:t>your</w:t>
      </w:r>
      <w:r w:rsidRPr="004C70A1">
        <w:rPr>
          <w:rFonts w:ascii="Arial" w:hAnsi="Arial" w:cs="Arial"/>
          <w:color w:val="FF0000"/>
          <w:sz w:val="18"/>
          <w:szCs w:val="18"/>
        </w:rPr>
        <w:t xml:space="preserve"> surname, </w:t>
      </w:r>
      <w:r w:rsidR="000C6247" w:rsidRPr="004C70A1">
        <w:rPr>
          <w:rFonts w:ascii="Arial" w:hAnsi="Arial" w:cs="Arial"/>
          <w:color w:val="FF0000"/>
          <w:sz w:val="18"/>
          <w:szCs w:val="18"/>
        </w:rPr>
        <w:t>e.g.,</w:t>
      </w:r>
      <w:r w:rsidRPr="004C70A1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FF0000"/>
          <w:sz w:val="18"/>
          <w:szCs w:val="18"/>
        </w:rPr>
        <w:t>SR</w:t>
      </w:r>
      <w:r w:rsidRPr="004C70A1">
        <w:rPr>
          <w:rFonts w:ascii="Arial" w:hAnsi="Arial" w:cs="Arial"/>
          <w:color w:val="FF0000"/>
          <w:sz w:val="18"/>
          <w:szCs w:val="18"/>
        </w:rPr>
        <w:t xml:space="preserve">Willans. </w:t>
      </w:r>
    </w:p>
    <w:p w14:paraId="52619912" w14:textId="77777777" w:rsidR="00310DFC" w:rsidRPr="004C70A1" w:rsidRDefault="00310DFC" w:rsidP="00466936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</w:p>
    <w:p w14:paraId="3D0A270B" w14:textId="08F9DDB0" w:rsidR="00466936" w:rsidRPr="00310DFC" w:rsidRDefault="00466936" w:rsidP="00310DFC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color w:val="FF0000"/>
          <w:sz w:val="18"/>
          <w:szCs w:val="18"/>
        </w:rPr>
      </w:pPr>
      <w:r w:rsidRPr="008057DE">
        <w:rPr>
          <w:rFonts w:ascii="Arial" w:hAnsi="Arial" w:cs="Arial"/>
          <w:b/>
          <w:color w:val="FF0000"/>
          <w:sz w:val="18"/>
          <w:szCs w:val="18"/>
          <w:u w:val="single"/>
        </w:rPr>
        <w:t>DO NO</w:t>
      </w:r>
      <w:r w:rsidR="003B22CF">
        <w:rPr>
          <w:rFonts w:ascii="Arial" w:hAnsi="Arial" w:cs="Arial"/>
          <w:b/>
          <w:color w:val="FF0000"/>
          <w:sz w:val="18"/>
          <w:szCs w:val="18"/>
          <w:u w:val="single"/>
        </w:rPr>
        <w:t>T SEND</w:t>
      </w:r>
      <w:r w:rsidR="003B22CF">
        <w:rPr>
          <w:rFonts w:ascii="Arial" w:hAnsi="Arial" w:cs="Arial"/>
          <w:b/>
          <w:color w:val="FF0000"/>
          <w:sz w:val="18"/>
          <w:szCs w:val="18"/>
        </w:rPr>
        <w:t xml:space="preserve"> Cash or Cheques</w:t>
      </w:r>
      <w:r w:rsidRPr="00310DFC">
        <w:rPr>
          <w:rFonts w:ascii="Arial" w:hAnsi="Arial" w:cs="Arial"/>
          <w:color w:val="FF0000"/>
          <w:sz w:val="18"/>
          <w:szCs w:val="18"/>
        </w:rPr>
        <w:t xml:space="preserve"> </w:t>
      </w:r>
      <w:r w:rsidR="008744B4">
        <w:rPr>
          <w:rFonts w:ascii="Arial" w:hAnsi="Arial" w:cs="Arial"/>
          <w:color w:val="FF0000"/>
          <w:sz w:val="18"/>
          <w:szCs w:val="18"/>
        </w:rPr>
        <w:t>as</w:t>
      </w:r>
      <w:r w:rsidR="008057DE">
        <w:rPr>
          <w:rFonts w:ascii="Arial" w:hAnsi="Arial" w:cs="Arial"/>
          <w:color w:val="FF0000"/>
          <w:sz w:val="18"/>
          <w:szCs w:val="18"/>
        </w:rPr>
        <w:t xml:space="preserve"> </w:t>
      </w:r>
      <w:r w:rsidR="003B22CF">
        <w:rPr>
          <w:rFonts w:ascii="Arial" w:hAnsi="Arial" w:cs="Arial"/>
          <w:color w:val="FF0000"/>
          <w:sz w:val="18"/>
          <w:szCs w:val="18"/>
        </w:rPr>
        <w:t xml:space="preserve">they </w:t>
      </w:r>
      <w:r w:rsidR="008744B4">
        <w:rPr>
          <w:rFonts w:ascii="Arial" w:hAnsi="Arial" w:cs="Arial"/>
          <w:color w:val="FF0000"/>
          <w:sz w:val="18"/>
          <w:szCs w:val="18"/>
        </w:rPr>
        <w:t xml:space="preserve">will </w:t>
      </w:r>
      <w:r w:rsidR="008057DE">
        <w:rPr>
          <w:rFonts w:ascii="Arial" w:hAnsi="Arial" w:cs="Arial"/>
          <w:color w:val="FF0000"/>
          <w:sz w:val="18"/>
          <w:szCs w:val="18"/>
        </w:rPr>
        <w:t xml:space="preserve">not be accepted, </w:t>
      </w:r>
      <w:r w:rsidR="008057DE" w:rsidRPr="003B22CF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bank transfer only.</w:t>
      </w:r>
    </w:p>
    <w:p w14:paraId="498894A8" w14:textId="77777777" w:rsidR="00466936" w:rsidRPr="00C76B18" w:rsidRDefault="00466936" w:rsidP="00466936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Please give a current email address, on receipt of payment, a confirmation email will be sent by the Tournament Secretary.</w:t>
      </w:r>
    </w:p>
    <w:bookmarkEnd w:id="0"/>
    <w:p w14:paraId="195BA42D" w14:textId="307F3B9B" w:rsidR="00962084" w:rsidRDefault="009C142A" w:rsidP="00962084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/>
          <w:sz w:val="18"/>
          <w:szCs w:val="18"/>
        </w:rPr>
      </w:pPr>
      <w:r w:rsidRPr="00962084">
        <w:rPr>
          <w:rFonts w:ascii="Arial" w:hAnsi="Arial" w:cs="Arial"/>
          <w:sz w:val="18"/>
          <w:szCs w:val="18"/>
        </w:rPr>
        <w:t xml:space="preserve">Players can provisionally enter via telephone by calling </w:t>
      </w:r>
      <w:r w:rsidR="00E2049D">
        <w:rPr>
          <w:rFonts w:ascii="Arial" w:hAnsi="Arial" w:cs="Arial"/>
          <w:sz w:val="18"/>
          <w:szCs w:val="18"/>
        </w:rPr>
        <w:t>Sam Allen</w:t>
      </w:r>
      <w:r w:rsidRPr="00962084">
        <w:rPr>
          <w:rFonts w:ascii="Arial" w:hAnsi="Arial" w:cs="Arial"/>
          <w:sz w:val="18"/>
          <w:szCs w:val="18"/>
        </w:rPr>
        <w:t xml:space="preserve"> Tel: </w:t>
      </w:r>
      <w:r w:rsidR="00E2049D">
        <w:rPr>
          <w:rFonts w:ascii="Arial" w:hAnsi="Arial" w:cs="Arial"/>
          <w:sz w:val="18"/>
          <w:szCs w:val="18"/>
        </w:rPr>
        <w:t>07731-433661</w:t>
      </w:r>
      <w:r w:rsidRPr="00962084">
        <w:rPr>
          <w:rFonts w:ascii="Arial" w:hAnsi="Arial" w:cs="Arial"/>
          <w:sz w:val="18"/>
          <w:szCs w:val="18"/>
        </w:rPr>
        <w:t xml:space="preserve"> or emailing </w:t>
      </w:r>
      <w:r w:rsidR="00E2049D">
        <w:rPr>
          <w:rFonts w:ascii="Arial" w:hAnsi="Arial" w:cs="Arial"/>
          <w:sz w:val="18"/>
          <w:szCs w:val="18"/>
        </w:rPr>
        <w:t>sunny4_sam@hotmail.co.uk</w:t>
      </w:r>
    </w:p>
    <w:p w14:paraId="3AF84B26" w14:textId="5D2D3558" w:rsidR="00DC5969" w:rsidRPr="00962084" w:rsidRDefault="00962084" w:rsidP="00962084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/>
          <w:sz w:val="18"/>
          <w:szCs w:val="18"/>
        </w:rPr>
      </w:pPr>
      <w:r w:rsidRPr="00962084">
        <w:rPr>
          <w:rFonts w:ascii="Arial" w:hAnsi="Arial" w:cs="Arial"/>
          <w:color w:val="FF0000"/>
          <w:sz w:val="18"/>
          <w:szCs w:val="18"/>
        </w:rPr>
        <w:t>E</w:t>
      </w:r>
      <w:r w:rsidR="00DC5969" w:rsidRPr="00962084">
        <w:rPr>
          <w:rFonts w:ascii="Arial" w:hAnsi="Arial" w:cs="Arial"/>
          <w:color w:val="FF0000"/>
          <w:sz w:val="18"/>
          <w:szCs w:val="18"/>
        </w:rPr>
        <w:t>ntries will only be entered into the draw upon receipt of a completed entry form and payment by the closing date</w:t>
      </w:r>
      <w:r w:rsidR="008057DE">
        <w:rPr>
          <w:rFonts w:ascii="Arial" w:hAnsi="Arial" w:cs="Arial"/>
          <w:color w:val="FF0000"/>
          <w:sz w:val="18"/>
          <w:szCs w:val="18"/>
        </w:rPr>
        <w:t xml:space="preserve">, </w:t>
      </w:r>
      <w:r w:rsidR="00F7031E">
        <w:rPr>
          <w:rFonts w:ascii="Arial" w:hAnsi="Arial" w:cs="Arial"/>
          <w:color w:val="FF0000"/>
          <w:sz w:val="18"/>
          <w:szCs w:val="18"/>
        </w:rPr>
        <w:t>24</w:t>
      </w:r>
      <w:r w:rsidR="008057DE">
        <w:rPr>
          <w:rFonts w:ascii="Arial" w:hAnsi="Arial" w:cs="Arial"/>
          <w:color w:val="FF0000"/>
          <w:sz w:val="18"/>
          <w:szCs w:val="18"/>
        </w:rPr>
        <w:t>/09/2023</w:t>
      </w:r>
    </w:p>
    <w:p w14:paraId="6267BEF4" w14:textId="77777777" w:rsidR="00DC5969" w:rsidRPr="0030522C" w:rsidRDefault="00DC5969" w:rsidP="00DC5969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Any player withdrawing from an event after the draw has been made will not be entitled to a refund unless through illness or injury.</w:t>
      </w:r>
    </w:p>
    <w:p w14:paraId="411581CA" w14:textId="77777777" w:rsidR="00DC5969" w:rsidRPr="00FE477F" w:rsidRDefault="00DC5969" w:rsidP="00DC5969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Players are responsible for finding their own partners for doubles events, but may also indicate </w:t>
      </w:r>
      <w:r w:rsidRPr="00FE477F">
        <w:rPr>
          <w:rFonts w:ascii="Arial" w:hAnsi="Arial" w:cs="Arial"/>
          <w:sz w:val="18"/>
          <w:szCs w:val="18"/>
        </w:rPr>
        <w:t xml:space="preserve">“Partner </w:t>
      </w:r>
      <w:r w:rsidR="003E2D9E" w:rsidRPr="00FE477F">
        <w:rPr>
          <w:rFonts w:ascii="Arial" w:hAnsi="Arial" w:cs="Arial"/>
          <w:sz w:val="18"/>
          <w:szCs w:val="18"/>
        </w:rPr>
        <w:t>required</w:t>
      </w:r>
      <w:r w:rsidRPr="00FE477F">
        <w:rPr>
          <w:rFonts w:ascii="Arial" w:hAnsi="Arial" w:cs="Arial"/>
          <w:sz w:val="18"/>
          <w:szCs w:val="18"/>
        </w:rPr>
        <w:t xml:space="preserve">” in the </w:t>
      </w:r>
      <w:r w:rsidR="00C375F0">
        <w:rPr>
          <w:rFonts w:ascii="Arial" w:hAnsi="Arial" w:cs="Arial"/>
          <w:sz w:val="18"/>
          <w:szCs w:val="18"/>
        </w:rPr>
        <w:t>partner’s</w:t>
      </w:r>
      <w:r w:rsidR="0023755C">
        <w:rPr>
          <w:rFonts w:ascii="Arial" w:hAnsi="Arial" w:cs="Arial"/>
          <w:sz w:val="18"/>
          <w:szCs w:val="18"/>
        </w:rPr>
        <w:t xml:space="preserve"> </w:t>
      </w:r>
      <w:r w:rsidRPr="00FE477F">
        <w:rPr>
          <w:rFonts w:ascii="Arial" w:hAnsi="Arial" w:cs="Arial"/>
          <w:sz w:val="18"/>
          <w:szCs w:val="18"/>
        </w:rPr>
        <w:t xml:space="preserve">section on the entry form, </w:t>
      </w:r>
      <w:r w:rsidRPr="003F7A0E">
        <w:rPr>
          <w:rFonts w:ascii="Arial" w:hAnsi="Arial" w:cs="Arial"/>
          <w:b/>
          <w:bCs/>
          <w:sz w:val="18"/>
          <w:szCs w:val="18"/>
          <w:u w:val="single"/>
        </w:rPr>
        <w:t>the entry fee for the event must still be paid</w:t>
      </w:r>
      <w:r w:rsidRPr="003F7A0E">
        <w:rPr>
          <w:rFonts w:ascii="Arial" w:hAnsi="Arial" w:cs="Arial"/>
          <w:b/>
          <w:bCs/>
          <w:sz w:val="18"/>
          <w:szCs w:val="18"/>
        </w:rPr>
        <w:t>.</w:t>
      </w:r>
      <w:r w:rsidRPr="00FE477F">
        <w:rPr>
          <w:rFonts w:ascii="Arial" w:hAnsi="Arial" w:cs="Arial"/>
          <w:sz w:val="18"/>
          <w:szCs w:val="18"/>
        </w:rPr>
        <w:t xml:space="preserve"> The Tournament Secretary will then endeavour to find a playing partner for them. If no partner can be found, the entry fee for that event will be refunded</w:t>
      </w:r>
      <w:r w:rsidR="0023755C">
        <w:rPr>
          <w:rFonts w:ascii="Arial" w:hAnsi="Arial" w:cs="Arial"/>
          <w:sz w:val="18"/>
          <w:szCs w:val="18"/>
        </w:rPr>
        <w:t xml:space="preserve"> </w:t>
      </w:r>
      <w:r w:rsidR="0023755C" w:rsidRPr="00C375F0">
        <w:rPr>
          <w:rFonts w:ascii="Arial" w:hAnsi="Arial" w:cs="Arial"/>
          <w:sz w:val="18"/>
          <w:szCs w:val="18"/>
          <w:u w:val="single"/>
        </w:rPr>
        <w:t>after the event</w:t>
      </w:r>
      <w:r w:rsidRPr="00FE477F">
        <w:rPr>
          <w:rFonts w:ascii="Arial" w:hAnsi="Arial" w:cs="Arial"/>
          <w:sz w:val="18"/>
          <w:szCs w:val="18"/>
        </w:rPr>
        <w:t xml:space="preserve">.   </w:t>
      </w:r>
    </w:p>
    <w:p w14:paraId="7120F27A" w14:textId="77777777" w:rsidR="00DC5969" w:rsidRPr="0030522C" w:rsidRDefault="00DC5969" w:rsidP="00DC5969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entry for a doubles event will be accepted into the draw until </w:t>
      </w:r>
      <w:r w:rsidRPr="008057DE">
        <w:rPr>
          <w:rFonts w:ascii="Arial" w:hAnsi="Arial" w:cs="Arial"/>
          <w:b/>
          <w:bCs/>
          <w:sz w:val="18"/>
          <w:szCs w:val="18"/>
          <w:u w:val="single"/>
        </w:rPr>
        <w:t>both players have sent in an entry form and the appropriate fees.</w:t>
      </w:r>
    </w:p>
    <w:p w14:paraId="18033932" w14:textId="77777777" w:rsidR="00DC5969" w:rsidRPr="0030522C" w:rsidRDefault="00DC5969" w:rsidP="00DC5969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Players must be ready to play at the times stated.</w:t>
      </w:r>
    </w:p>
    <w:p w14:paraId="4EB5E4D7" w14:textId="77777777" w:rsidR="00DC5969" w:rsidRPr="000B3A05" w:rsidRDefault="00DC5969" w:rsidP="00DC5969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Any player not ready will be liable to be scratched.</w:t>
      </w:r>
    </w:p>
    <w:p w14:paraId="3318F65B" w14:textId="77777777" w:rsidR="00DC5969" w:rsidRPr="00FA30C9" w:rsidRDefault="00DC5969" w:rsidP="00DC5969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/>
          <w:sz w:val="18"/>
          <w:szCs w:val="18"/>
        </w:rPr>
      </w:pPr>
      <w:r w:rsidRPr="00B25D1A">
        <w:rPr>
          <w:rFonts w:ascii="Arial" w:hAnsi="Arial" w:cs="Arial"/>
          <w:sz w:val="18"/>
          <w:szCs w:val="18"/>
        </w:rPr>
        <w:t xml:space="preserve">All </w:t>
      </w:r>
      <w:r>
        <w:rPr>
          <w:rFonts w:ascii="Arial" w:hAnsi="Arial" w:cs="Arial"/>
          <w:sz w:val="18"/>
          <w:szCs w:val="18"/>
        </w:rPr>
        <w:t>p</w:t>
      </w:r>
      <w:r w:rsidRPr="00B25D1A">
        <w:rPr>
          <w:rFonts w:ascii="Arial" w:hAnsi="Arial" w:cs="Arial"/>
          <w:sz w:val="18"/>
          <w:szCs w:val="18"/>
        </w:rPr>
        <w:t>layers must report to the control table 15 minutes before scheduled time of play</w:t>
      </w:r>
      <w:r>
        <w:rPr>
          <w:rFonts w:ascii="Arial" w:hAnsi="Arial"/>
          <w:sz w:val="18"/>
          <w:szCs w:val="18"/>
        </w:rPr>
        <w:t>.</w:t>
      </w:r>
    </w:p>
    <w:p w14:paraId="5FAFCA43" w14:textId="74BB40A4" w:rsidR="00DC5969" w:rsidRDefault="00DC5969" w:rsidP="00DC5969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702F0B">
        <w:rPr>
          <w:rFonts w:ascii="Arial" w:hAnsi="Arial"/>
          <w:sz w:val="18"/>
          <w:szCs w:val="18"/>
        </w:rPr>
        <w:t xml:space="preserve">Trophies will be </w:t>
      </w:r>
      <w:r w:rsidR="009B0662" w:rsidRPr="00702F0B">
        <w:rPr>
          <w:rFonts w:ascii="Arial" w:hAnsi="Arial"/>
          <w:sz w:val="18"/>
          <w:szCs w:val="18"/>
        </w:rPr>
        <w:t>awarded</w:t>
      </w:r>
      <w:r w:rsidR="009B0662">
        <w:rPr>
          <w:rFonts w:ascii="Arial" w:hAnsi="Arial"/>
          <w:sz w:val="18"/>
          <w:szCs w:val="18"/>
        </w:rPr>
        <w:t xml:space="preserve"> to</w:t>
      </w:r>
      <w:r w:rsidRPr="00702F0B">
        <w:rPr>
          <w:rFonts w:ascii="Arial" w:hAnsi="Arial"/>
          <w:sz w:val="18"/>
          <w:szCs w:val="18"/>
        </w:rPr>
        <w:t xml:space="preserve"> all winners and runners up. Perpetual Championship Trophies will be awarded for one year but will</w:t>
      </w:r>
      <w:r w:rsidR="00B006B3">
        <w:rPr>
          <w:rFonts w:ascii="Arial" w:hAnsi="Arial"/>
          <w:sz w:val="18"/>
          <w:szCs w:val="18"/>
        </w:rPr>
        <w:t xml:space="preserve"> remain the property of the LBA and must be returned for the following year</w:t>
      </w:r>
      <w:r w:rsidR="00F1196B">
        <w:rPr>
          <w:rFonts w:ascii="Arial" w:hAnsi="Arial"/>
          <w:sz w:val="18"/>
          <w:szCs w:val="18"/>
        </w:rPr>
        <w:t xml:space="preserve">s Championships when requested. </w:t>
      </w:r>
      <w:r w:rsidR="00F1196B">
        <w:rPr>
          <w:rFonts w:ascii="Arial" w:hAnsi="Arial" w:cs="Arial"/>
          <w:sz w:val="18"/>
          <w:szCs w:val="18"/>
        </w:rPr>
        <w:t xml:space="preserve">Players will be responsible for their trophies and any cost incurred for non-return, replacement, repairs or cleaning will be recovered by </w:t>
      </w:r>
      <w:r w:rsidR="0063099A">
        <w:rPr>
          <w:rFonts w:ascii="Arial" w:hAnsi="Arial" w:cs="Arial"/>
          <w:sz w:val="18"/>
          <w:szCs w:val="18"/>
        </w:rPr>
        <w:t xml:space="preserve">the </w:t>
      </w:r>
      <w:r w:rsidR="00F1196B">
        <w:rPr>
          <w:rFonts w:ascii="Arial" w:hAnsi="Arial" w:cs="Arial"/>
          <w:sz w:val="18"/>
          <w:szCs w:val="18"/>
        </w:rPr>
        <w:t>LBA from the player.</w:t>
      </w:r>
    </w:p>
    <w:p w14:paraId="75EF57EF" w14:textId="401B1FA8" w:rsidR="002E522C" w:rsidRDefault="002E522C" w:rsidP="002E522C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 xml:space="preserve">The Tournament will </w:t>
      </w:r>
      <w:r>
        <w:rPr>
          <w:rFonts w:ascii="Arial" w:hAnsi="Arial" w:cs="Arial"/>
          <w:sz w:val="18"/>
          <w:szCs w:val="18"/>
        </w:rPr>
        <w:t xml:space="preserve">implement </w:t>
      </w:r>
      <w:r w:rsidRPr="00455478">
        <w:rPr>
          <w:rFonts w:ascii="Arial" w:hAnsi="Arial" w:cs="Arial"/>
          <w:sz w:val="18"/>
          <w:szCs w:val="18"/>
        </w:rPr>
        <w:t>the LBA Code of Conduct</w:t>
      </w:r>
      <w:r>
        <w:rPr>
          <w:rFonts w:ascii="Arial" w:hAnsi="Arial" w:cs="Arial"/>
          <w:sz w:val="18"/>
          <w:szCs w:val="18"/>
        </w:rPr>
        <w:t xml:space="preserve"> and all </w:t>
      </w:r>
      <w:r w:rsidRPr="00455478">
        <w:rPr>
          <w:rFonts w:ascii="Arial" w:hAnsi="Arial" w:cs="Arial"/>
          <w:sz w:val="18"/>
          <w:szCs w:val="18"/>
        </w:rPr>
        <w:t>player</w:t>
      </w:r>
      <w:r>
        <w:rPr>
          <w:rFonts w:ascii="Arial" w:hAnsi="Arial" w:cs="Arial"/>
          <w:sz w:val="18"/>
          <w:szCs w:val="18"/>
        </w:rPr>
        <w:t>s are expected to adhere to the c</w:t>
      </w:r>
      <w:r w:rsidRPr="00455478">
        <w:rPr>
          <w:rFonts w:ascii="Arial" w:hAnsi="Arial" w:cs="Arial"/>
          <w:sz w:val="18"/>
          <w:szCs w:val="18"/>
        </w:rPr>
        <w:t xml:space="preserve">ode at all times. </w:t>
      </w:r>
      <w:r>
        <w:rPr>
          <w:rFonts w:ascii="Arial" w:hAnsi="Arial" w:cs="Arial"/>
          <w:sz w:val="18"/>
          <w:szCs w:val="18"/>
        </w:rPr>
        <w:t xml:space="preserve">Please refer to the </w:t>
      </w:r>
      <w:r w:rsidRPr="00455478">
        <w:rPr>
          <w:rFonts w:ascii="Arial" w:hAnsi="Arial" w:cs="Arial"/>
          <w:sz w:val="18"/>
          <w:szCs w:val="18"/>
        </w:rPr>
        <w:t>LBA website</w:t>
      </w:r>
      <w:r>
        <w:rPr>
          <w:rFonts w:ascii="Arial" w:hAnsi="Arial" w:cs="Arial"/>
          <w:sz w:val="18"/>
          <w:szCs w:val="18"/>
        </w:rPr>
        <w:t xml:space="preserve"> (</w:t>
      </w:r>
      <w:r w:rsidRPr="00455478">
        <w:rPr>
          <w:rFonts w:ascii="Arial" w:hAnsi="Arial" w:cs="Arial"/>
          <w:sz w:val="18"/>
          <w:szCs w:val="18"/>
        </w:rPr>
        <w:t>lincs-badm</w:t>
      </w:r>
      <w:r>
        <w:rPr>
          <w:rFonts w:ascii="Arial" w:hAnsi="Arial" w:cs="Arial"/>
          <w:sz w:val="18"/>
          <w:szCs w:val="18"/>
        </w:rPr>
        <w:t xml:space="preserve">inton.co.uk). Select </w:t>
      </w:r>
      <w:r w:rsidRPr="002E5D67">
        <w:rPr>
          <w:rFonts w:ascii="Arial" w:hAnsi="Arial" w:cs="Arial"/>
          <w:b/>
          <w:sz w:val="18"/>
          <w:szCs w:val="18"/>
        </w:rPr>
        <w:t>LBA Policy Documents</w:t>
      </w:r>
      <w:r>
        <w:rPr>
          <w:rFonts w:ascii="Arial" w:hAnsi="Arial" w:cs="Arial"/>
          <w:sz w:val="18"/>
          <w:szCs w:val="18"/>
        </w:rPr>
        <w:t xml:space="preserve"> &gt; </w:t>
      </w:r>
      <w:r w:rsidRPr="002E5D67">
        <w:rPr>
          <w:rFonts w:ascii="Arial" w:hAnsi="Arial" w:cs="Arial"/>
          <w:b/>
          <w:sz w:val="18"/>
          <w:szCs w:val="18"/>
        </w:rPr>
        <w:t>LBA Code of Conduct</w:t>
      </w:r>
      <w:r>
        <w:rPr>
          <w:rFonts w:ascii="Arial" w:hAnsi="Arial" w:cs="Arial"/>
          <w:sz w:val="18"/>
          <w:szCs w:val="18"/>
        </w:rPr>
        <w:t>.</w:t>
      </w:r>
    </w:p>
    <w:p w14:paraId="7A0D65BB" w14:textId="77777777" w:rsidR="002E522C" w:rsidRDefault="002E522C" w:rsidP="002E522C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Tournament Committee will use BE T</w:t>
      </w:r>
      <w:r w:rsidRPr="00455478">
        <w:rPr>
          <w:rFonts w:ascii="Arial" w:hAnsi="Arial" w:cs="Arial"/>
          <w:sz w:val="18"/>
          <w:szCs w:val="18"/>
        </w:rPr>
        <w:t>ournament software</w:t>
      </w:r>
      <w:r>
        <w:rPr>
          <w:rFonts w:ascii="Arial" w:hAnsi="Arial" w:cs="Arial"/>
          <w:sz w:val="18"/>
          <w:szCs w:val="18"/>
        </w:rPr>
        <w:t xml:space="preserve"> to produce the draw and the</w:t>
      </w:r>
      <w:r w:rsidRPr="00455478">
        <w:rPr>
          <w:rFonts w:ascii="Arial" w:hAnsi="Arial" w:cs="Arial"/>
          <w:sz w:val="18"/>
          <w:szCs w:val="18"/>
        </w:rPr>
        <w:t xml:space="preserve"> tournament will </w:t>
      </w:r>
      <w:r>
        <w:rPr>
          <w:rFonts w:ascii="Arial" w:hAnsi="Arial" w:cs="Arial"/>
          <w:sz w:val="18"/>
          <w:szCs w:val="18"/>
        </w:rPr>
        <w:t xml:space="preserve">be </w:t>
      </w:r>
      <w:r w:rsidRPr="00455478">
        <w:rPr>
          <w:rFonts w:ascii="Arial" w:hAnsi="Arial" w:cs="Arial"/>
          <w:sz w:val="18"/>
          <w:szCs w:val="18"/>
        </w:rPr>
        <w:t>run in accordance with the software draw regulations</w:t>
      </w:r>
      <w:r>
        <w:rPr>
          <w:rFonts w:ascii="Arial" w:hAnsi="Arial" w:cs="Arial"/>
          <w:sz w:val="18"/>
          <w:szCs w:val="18"/>
        </w:rPr>
        <w:t>.</w:t>
      </w:r>
    </w:p>
    <w:p w14:paraId="6F04A527" w14:textId="77777777" w:rsidR="002E522C" w:rsidRPr="00455478" w:rsidRDefault="002E522C" w:rsidP="002E522C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The referee’s decision in all disputes and matters relating to the draw will be final.</w:t>
      </w:r>
    </w:p>
    <w:p w14:paraId="2040AA81" w14:textId="77777777" w:rsidR="000B3A05" w:rsidRDefault="000B3A05" w:rsidP="000B3A05">
      <w:pPr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</w:p>
    <w:p w14:paraId="1CEF4062" w14:textId="79A24165" w:rsidR="00EA070F" w:rsidRDefault="000B3A05" w:rsidP="00F1196B">
      <w:pPr>
        <w:spacing w:before="80" w:after="80"/>
        <w:ind w:left="-851" w:right="-1332"/>
        <w:rPr>
          <w:rFonts w:ascii="Arial" w:hAnsi="Arial" w:cs="Arial"/>
          <w:b/>
          <w:u w:val="single"/>
        </w:rPr>
      </w:pPr>
      <w:r w:rsidRPr="003C40A9">
        <w:rPr>
          <w:rFonts w:ascii="Arial" w:hAnsi="Arial" w:cs="Arial"/>
          <w:b/>
        </w:rPr>
        <w:t>Please make yourselves aware of the</w:t>
      </w:r>
      <w:r w:rsidR="00702F0B" w:rsidRPr="003C40A9">
        <w:rPr>
          <w:rFonts w:ascii="Arial" w:hAnsi="Arial" w:cs="Arial"/>
          <w:b/>
        </w:rPr>
        <w:t xml:space="preserve"> </w:t>
      </w:r>
      <w:r w:rsidR="00225AE3">
        <w:rPr>
          <w:rFonts w:ascii="Arial" w:hAnsi="Arial" w:cs="Arial"/>
          <w:b/>
        </w:rPr>
        <w:t>v</w:t>
      </w:r>
      <w:r w:rsidR="00EA070F" w:rsidRPr="003C40A9">
        <w:rPr>
          <w:rFonts w:ascii="Arial" w:hAnsi="Arial" w:cs="Arial"/>
          <w:b/>
        </w:rPr>
        <w:t xml:space="preserve">enue, </w:t>
      </w:r>
      <w:r w:rsidR="00225AE3">
        <w:rPr>
          <w:rFonts w:ascii="Arial" w:hAnsi="Arial" w:cs="Arial"/>
          <w:b/>
        </w:rPr>
        <w:t>d</w:t>
      </w:r>
      <w:r w:rsidR="00702F0B" w:rsidRPr="003C40A9">
        <w:rPr>
          <w:rFonts w:ascii="Arial" w:hAnsi="Arial" w:cs="Arial"/>
          <w:b/>
        </w:rPr>
        <w:t>ates</w:t>
      </w:r>
      <w:r w:rsidR="00EA070F" w:rsidRPr="003C40A9">
        <w:rPr>
          <w:rFonts w:ascii="Arial" w:hAnsi="Arial" w:cs="Arial"/>
          <w:b/>
        </w:rPr>
        <w:t xml:space="preserve"> &amp;</w:t>
      </w:r>
      <w:r w:rsidR="00702F0B" w:rsidRPr="003C40A9">
        <w:rPr>
          <w:rFonts w:ascii="Arial" w:hAnsi="Arial" w:cs="Arial"/>
          <w:b/>
        </w:rPr>
        <w:t xml:space="preserve"> </w:t>
      </w:r>
      <w:r w:rsidR="00225AE3">
        <w:rPr>
          <w:rFonts w:ascii="Arial" w:hAnsi="Arial" w:cs="Arial"/>
          <w:b/>
        </w:rPr>
        <w:t>s</w:t>
      </w:r>
      <w:r w:rsidRPr="003C40A9">
        <w:rPr>
          <w:rFonts w:ascii="Arial" w:hAnsi="Arial" w:cs="Arial"/>
          <w:b/>
        </w:rPr>
        <w:t xml:space="preserve">tarting </w:t>
      </w:r>
      <w:r w:rsidR="00225AE3">
        <w:rPr>
          <w:rFonts w:ascii="Arial" w:hAnsi="Arial" w:cs="Arial"/>
          <w:b/>
        </w:rPr>
        <w:t>t</w:t>
      </w:r>
      <w:r w:rsidRPr="003C40A9">
        <w:rPr>
          <w:rFonts w:ascii="Arial" w:hAnsi="Arial" w:cs="Arial"/>
          <w:b/>
        </w:rPr>
        <w:t>imes</w:t>
      </w:r>
      <w:r w:rsidR="003E35A5" w:rsidRPr="003C40A9">
        <w:rPr>
          <w:rFonts w:ascii="Arial" w:hAnsi="Arial" w:cs="Arial"/>
          <w:b/>
        </w:rPr>
        <w:t xml:space="preserve"> </w:t>
      </w:r>
      <w:r w:rsidR="00EA070F" w:rsidRPr="003C40A9">
        <w:rPr>
          <w:rFonts w:ascii="Arial" w:hAnsi="Arial" w:cs="Arial"/>
          <w:b/>
        </w:rPr>
        <w:t xml:space="preserve">for each </w:t>
      </w:r>
      <w:r w:rsidR="00BB2636">
        <w:rPr>
          <w:rFonts w:ascii="Arial" w:hAnsi="Arial" w:cs="Arial"/>
          <w:b/>
        </w:rPr>
        <w:t>e</w:t>
      </w:r>
      <w:r w:rsidR="00EA070F" w:rsidRPr="003C40A9">
        <w:rPr>
          <w:rFonts w:ascii="Arial" w:hAnsi="Arial" w:cs="Arial"/>
          <w:b/>
        </w:rPr>
        <w:t>vent below:</w:t>
      </w:r>
    </w:p>
    <w:p w14:paraId="2185B8F5" w14:textId="77777777" w:rsidR="00EA070F" w:rsidRPr="00EA070F" w:rsidRDefault="00EA070F" w:rsidP="00EA070F">
      <w:pPr>
        <w:spacing w:before="80" w:after="80"/>
        <w:ind w:left="-900" w:right="-1332"/>
        <w:rPr>
          <w:rFonts w:ascii="Arial" w:hAnsi="Arial" w:cs="Arial"/>
        </w:rPr>
      </w:pPr>
      <w:r w:rsidRPr="00F855B6">
        <w:rPr>
          <w:rFonts w:ascii="Arial" w:hAnsi="Arial" w:cs="Arial"/>
          <w:b/>
          <w:u w:val="single"/>
        </w:rPr>
        <w:t>Venue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A070F">
        <w:rPr>
          <w:rFonts w:ascii="Arial" w:hAnsi="Arial" w:cs="Arial"/>
        </w:rPr>
        <w:t>The Priory Witham Academy</w:t>
      </w:r>
    </w:p>
    <w:p w14:paraId="2215622D" w14:textId="77777777" w:rsidR="00EA070F" w:rsidRPr="00EA070F" w:rsidRDefault="00EA070F" w:rsidP="00EA070F">
      <w:pPr>
        <w:spacing w:before="80" w:after="80"/>
        <w:ind w:left="-900" w:right="-1332"/>
        <w:rPr>
          <w:rFonts w:ascii="Arial" w:hAnsi="Arial" w:cs="Arial"/>
        </w:rPr>
      </w:pPr>
      <w:r w:rsidRPr="00EA070F">
        <w:rPr>
          <w:rFonts w:ascii="Arial" w:hAnsi="Arial" w:cs="Arial"/>
        </w:rPr>
        <w:tab/>
      </w:r>
      <w:r w:rsidRPr="00EA070F">
        <w:rPr>
          <w:rFonts w:ascii="Arial" w:hAnsi="Arial" w:cs="Arial"/>
        </w:rPr>
        <w:tab/>
        <w:t xml:space="preserve">           De Wint Avenue</w:t>
      </w:r>
    </w:p>
    <w:p w14:paraId="296423A7" w14:textId="77777777" w:rsidR="00EA070F" w:rsidRPr="00EA070F" w:rsidRDefault="00EA070F" w:rsidP="00EA070F">
      <w:pPr>
        <w:spacing w:before="80" w:after="80"/>
        <w:ind w:left="-900" w:right="-1332"/>
        <w:rPr>
          <w:rFonts w:ascii="Arial" w:hAnsi="Arial" w:cs="Arial"/>
        </w:rPr>
      </w:pPr>
      <w:r w:rsidRPr="00EA070F">
        <w:rPr>
          <w:rFonts w:ascii="Arial" w:hAnsi="Arial" w:cs="Arial"/>
        </w:rPr>
        <w:tab/>
      </w:r>
      <w:r w:rsidRPr="00EA070F">
        <w:rPr>
          <w:rFonts w:ascii="Arial" w:hAnsi="Arial" w:cs="Arial"/>
        </w:rPr>
        <w:tab/>
      </w:r>
      <w:r w:rsidRPr="00EA070F">
        <w:rPr>
          <w:rFonts w:ascii="Arial" w:hAnsi="Arial" w:cs="Arial"/>
        </w:rPr>
        <w:tab/>
        <w:t>Lincoln</w:t>
      </w:r>
    </w:p>
    <w:p w14:paraId="01B88634" w14:textId="77777777" w:rsidR="00EA070F" w:rsidRPr="00EA070F" w:rsidRDefault="00EA070F" w:rsidP="00EA070F">
      <w:pPr>
        <w:spacing w:before="80" w:after="80"/>
        <w:ind w:left="-900" w:right="-1332"/>
        <w:rPr>
          <w:rFonts w:ascii="Arial" w:hAnsi="Arial" w:cs="Arial"/>
        </w:rPr>
      </w:pPr>
      <w:r w:rsidRPr="00EA070F">
        <w:rPr>
          <w:rFonts w:ascii="Arial" w:hAnsi="Arial" w:cs="Arial"/>
        </w:rPr>
        <w:tab/>
      </w:r>
      <w:r w:rsidRPr="00EA070F">
        <w:rPr>
          <w:rFonts w:ascii="Arial" w:hAnsi="Arial" w:cs="Arial"/>
        </w:rPr>
        <w:tab/>
      </w:r>
      <w:r w:rsidRPr="00EA070F">
        <w:rPr>
          <w:rFonts w:ascii="Arial" w:hAnsi="Arial" w:cs="Arial"/>
        </w:rPr>
        <w:tab/>
        <w:t>LN6 7DT</w:t>
      </w:r>
    </w:p>
    <w:p w14:paraId="1F0125C6" w14:textId="77777777" w:rsidR="000B3A05" w:rsidRPr="00F855B6" w:rsidRDefault="00F855B6" w:rsidP="00F855B6">
      <w:pPr>
        <w:spacing w:before="80" w:after="80"/>
        <w:ind w:left="-993" w:right="-1332"/>
        <w:jc w:val="center"/>
        <w:rPr>
          <w:rFonts w:ascii="Arial" w:hAnsi="Arial" w:cs="Arial"/>
        </w:rPr>
      </w:pPr>
      <w:r w:rsidRPr="00F855B6">
        <w:rPr>
          <w:rFonts w:ascii="Arial" w:hAnsi="Arial" w:cs="Arial"/>
        </w:rPr>
        <w:t>……………………………………………………………………………………………………………………..</w:t>
      </w:r>
    </w:p>
    <w:p w14:paraId="0A12EF35" w14:textId="658DEDBF" w:rsidR="00EA070F" w:rsidRDefault="00EA070F" w:rsidP="000B3A05">
      <w:pPr>
        <w:spacing w:before="80" w:after="80"/>
        <w:ind w:left="-900" w:right="-1332"/>
        <w:rPr>
          <w:rFonts w:ascii="Arial" w:hAnsi="Arial" w:cs="Arial"/>
        </w:rPr>
      </w:pPr>
      <w:r w:rsidRPr="00F855B6">
        <w:rPr>
          <w:rFonts w:ascii="Arial" w:hAnsi="Arial" w:cs="Arial"/>
          <w:b/>
          <w:u w:val="single"/>
        </w:rPr>
        <w:t>Date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B3A05" w:rsidRPr="00EA070F">
        <w:rPr>
          <w:rFonts w:ascii="Arial" w:hAnsi="Arial" w:cs="Arial"/>
        </w:rPr>
        <w:t xml:space="preserve">Friday </w:t>
      </w:r>
      <w:r w:rsidR="008057DE">
        <w:rPr>
          <w:rFonts w:ascii="Arial" w:hAnsi="Arial" w:cs="Arial"/>
        </w:rPr>
        <w:t>2</w:t>
      </w:r>
      <w:r w:rsidR="00F7031E">
        <w:rPr>
          <w:rFonts w:ascii="Arial" w:hAnsi="Arial" w:cs="Arial"/>
        </w:rPr>
        <w:t>7</w:t>
      </w:r>
      <w:r w:rsidR="008057DE" w:rsidRPr="008057DE">
        <w:rPr>
          <w:rFonts w:ascii="Arial" w:hAnsi="Arial" w:cs="Arial"/>
          <w:vertAlign w:val="superscript"/>
        </w:rPr>
        <w:t>th</w:t>
      </w:r>
      <w:r w:rsidR="008057DE">
        <w:rPr>
          <w:rFonts w:ascii="Arial" w:hAnsi="Arial" w:cs="Arial"/>
        </w:rPr>
        <w:t xml:space="preserve"> </w:t>
      </w:r>
      <w:r w:rsidR="0012306D" w:rsidRPr="00EA070F">
        <w:rPr>
          <w:rFonts w:ascii="Arial" w:hAnsi="Arial" w:cs="Arial"/>
        </w:rPr>
        <w:t>September</w:t>
      </w:r>
      <w:r w:rsidR="0012306D">
        <w:rPr>
          <w:rFonts w:ascii="Arial" w:hAnsi="Arial" w:cs="Arial"/>
          <w:b/>
        </w:rPr>
        <w:t xml:space="preserve"> </w:t>
      </w:r>
      <w:r w:rsidR="0012306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855B6">
        <w:rPr>
          <w:rFonts w:ascii="Arial" w:hAnsi="Arial" w:cs="Arial"/>
          <w:b/>
          <w:u w:val="single"/>
        </w:rPr>
        <w:t>Start Time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Pr="00EA070F">
        <w:rPr>
          <w:rFonts w:ascii="Arial" w:hAnsi="Arial" w:cs="Arial"/>
        </w:rPr>
        <w:t>6.00pm</w:t>
      </w:r>
    </w:p>
    <w:p w14:paraId="136F794E" w14:textId="77777777" w:rsidR="00FC6519" w:rsidRDefault="00FC6519" w:rsidP="000B3A05">
      <w:pPr>
        <w:spacing w:before="80" w:after="80"/>
        <w:ind w:left="-900" w:right="-1332"/>
        <w:rPr>
          <w:rFonts w:ascii="Arial" w:hAnsi="Arial" w:cs="Arial"/>
          <w:b/>
        </w:rPr>
      </w:pPr>
    </w:p>
    <w:p w14:paraId="368D6FE4" w14:textId="58585E34" w:rsidR="000B3A05" w:rsidRPr="00EA070F" w:rsidRDefault="00BB2636" w:rsidP="000B3A05">
      <w:pPr>
        <w:spacing w:before="80" w:after="80"/>
        <w:ind w:left="-900" w:right="-1332"/>
        <w:rPr>
          <w:rFonts w:ascii="Arial" w:hAnsi="Arial" w:cs="Arial"/>
        </w:rPr>
      </w:pPr>
      <w:r w:rsidRPr="00F855B6">
        <w:rPr>
          <w:rFonts w:ascii="Arial" w:hAnsi="Arial" w:cs="Arial"/>
          <w:b/>
          <w:u w:val="single"/>
        </w:rPr>
        <w:t>Event</w:t>
      </w:r>
      <w:r w:rsidRPr="00BB2636">
        <w:rPr>
          <w:rFonts w:ascii="Arial" w:hAnsi="Arial" w:cs="Arial"/>
          <w:b/>
        </w:rPr>
        <w:t>:</w:t>
      </w:r>
      <w:r w:rsidRPr="00BB2636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 w:rsidR="00DA4012" w:rsidRPr="00EA070F">
        <w:rPr>
          <w:rFonts w:ascii="Arial" w:hAnsi="Arial" w:cs="Arial"/>
        </w:rPr>
        <w:t>Mens</w:t>
      </w:r>
      <w:r>
        <w:rPr>
          <w:rFonts w:ascii="Arial" w:hAnsi="Arial" w:cs="Arial"/>
        </w:rPr>
        <w:t xml:space="preserve"> &amp; </w:t>
      </w:r>
      <w:r w:rsidR="00AE1789" w:rsidRPr="00EA070F">
        <w:rPr>
          <w:rFonts w:ascii="Arial" w:hAnsi="Arial" w:cs="Arial"/>
        </w:rPr>
        <w:t>Womens</w:t>
      </w:r>
      <w:r w:rsidR="000B3A05" w:rsidRPr="00EA070F">
        <w:rPr>
          <w:rFonts w:ascii="Arial" w:hAnsi="Arial" w:cs="Arial"/>
        </w:rPr>
        <w:t xml:space="preserve"> Singles</w:t>
      </w:r>
      <w:r w:rsidR="000300D7" w:rsidRPr="00EA070F">
        <w:rPr>
          <w:rFonts w:ascii="Arial" w:hAnsi="Arial" w:cs="Arial"/>
        </w:rPr>
        <w:t xml:space="preserve"> </w:t>
      </w:r>
      <w:r w:rsidR="008057DE">
        <w:rPr>
          <w:rFonts w:ascii="Arial" w:hAnsi="Arial" w:cs="Arial"/>
        </w:rPr>
        <w:t>up to and including semi-finals, plus final</w:t>
      </w:r>
      <w:r w:rsidR="00DB011F">
        <w:rPr>
          <w:rFonts w:ascii="Arial" w:hAnsi="Arial" w:cs="Arial"/>
        </w:rPr>
        <w:t>s</w:t>
      </w:r>
      <w:r w:rsidR="00F7745B">
        <w:rPr>
          <w:rFonts w:ascii="Arial" w:hAnsi="Arial" w:cs="Arial"/>
        </w:rPr>
        <w:t xml:space="preserve"> </w:t>
      </w:r>
      <w:r w:rsidR="00225AE3">
        <w:rPr>
          <w:rFonts w:ascii="Arial" w:hAnsi="Arial" w:cs="Arial"/>
        </w:rPr>
        <w:t>t</w:t>
      </w:r>
      <w:r w:rsidR="00F7745B">
        <w:rPr>
          <w:rFonts w:ascii="Arial" w:hAnsi="Arial" w:cs="Arial"/>
        </w:rPr>
        <w:t xml:space="preserve">ime </w:t>
      </w:r>
      <w:r w:rsidR="00225AE3">
        <w:rPr>
          <w:rFonts w:ascii="Arial" w:hAnsi="Arial" w:cs="Arial"/>
        </w:rPr>
        <w:t>p</w:t>
      </w:r>
      <w:r w:rsidR="00F7745B">
        <w:rPr>
          <w:rFonts w:ascii="Arial" w:hAnsi="Arial" w:cs="Arial"/>
        </w:rPr>
        <w:t>ermitting</w:t>
      </w:r>
      <w:r w:rsidR="00A216AE">
        <w:rPr>
          <w:rFonts w:ascii="Arial" w:hAnsi="Arial" w:cs="Arial"/>
        </w:rPr>
        <w:t>.</w:t>
      </w:r>
    </w:p>
    <w:p w14:paraId="6B0A4D66" w14:textId="77777777" w:rsidR="00F855B6" w:rsidRPr="00F855B6" w:rsidRDefault="00F855B6" w:rsidP="00F855B6">
      <w:pPr>
        <w:spacing w:before="80" w:after="80"/>
        <w:ind w:left="-993" w:right="-1332"/>
        <w:jc w:val="center"/>
        <w:rPr>
          <w:rFonts w:ascii="Arial" w:hAnsi="Arial" w:cs="Arial"/>
        </w:rPr>
      </w:pPr>
      <w:r w:rsidRPr="00F855B6">
        <w:rPr>
          <w:rFonts w:ascii="Arial" w:hAnsi="Arial" w:cs="Arial"/>
        </w:rPr>
        <w:t>……………………………………………………………………………………………………………………..</w:t>
      </w:r>
    </w:p>
    <w:p w14:paraId="05483E84" w14:textId="6D529EA3" w:rsidR="00EA070F" w:rsidRDefault="00EA070F" w:rsidP="000B3A05">
      <w:pPr>
        <w:spacing w:before="80" w:after="80"/>
        <w:ind w:left="-900" w:right="-1332"/>
        <w:rPr>
          <w:rFonts w:ascii="Arial" w:hAnsi="Arial" w:cs="Arial"/>
        </w:rPr>
      </w:pPr>
      <w:r w:rsidRPr="00F855B6">
        <w:rPr>
          <w:rFonts w:ascii="Arial" w:hAnsi="Arial" w:cs="Arial"/>
          <w:b/>
          <w:u w:val="single"/>
        </w:rPr>
        <w:t>Date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A070F">
        <w:rPr>
          <w:rFonts w:ascii="Arial" w:hAnsi="Arial" w:cs="Arial"/>
        </w:rPr>
        <w:t>Saturday</w:t>
      </w:r>
      <w:r>
        <w:rPr>
          <w:rFonts w:ascii="Arial" w:hAnsi="Arial" w:cs="Arial"/>
          <w:b/>
        </w:rPr>
        <w:t xml:space="preserve"> </w:t>
      </w:r>
      <w:r w:rsidR="00F7031E">
        <w:rPr>
          <w:rFonts w:ascii="Arial" w:hAnsi="Arial" w:cs="Arial"/>
          <w:bCs/>
        </w:rPr>
        <w:t>28</w:t>
      </w:r>
      <w:r w:rsidR="008057DE" w:rsidRPr="00F7031E">
        <w:rPr>
          <w:rFonts w:ascii="Arial" w:hAnsi="Arial" w:cs="Arial"/>
          <w:bCs/>
          <w:vertAlign w:val="superscript"/>
        </w:rPr>
        <w:t>th</w:t>
      </w:r>
      <w:r w:rsidR="00F7031E">
        <w:rPr>
          <w:rFonts w:ascii="Arial" w:hAnsi="Arial" w:cs="Arial"/>
          <w:bCs/>
        </w:rPr>
        <w:t xml:space="preserve"> </w:t>
      </w:r>
      <w:r w:rsidR="003116B0">
        <w:rPr>
          <w:rFonts w:ascii="Arial" w:hAnsi="Arial" w:cs="Arial"/>
          <w:bCs/>
        </w:rPr>
        <w:t>S</w:t>
      </w:r>
      <w:r w:rsidR="0012306D">
        <w:rPr>
          <w:rFonts w:ascii="Arial" w:hAnsi="Arial" w:cs="Arial"/>
        </w:rPr>
        <w:t>eptember</w:t>
      </w:r>
      <w:r w:rsidR="0012306D">
        <w:rPr>
          <w:rFonts w:ascii="Arial" w:hAnsi="Arial" w:cs="Arial"/>
          <w:b/>
        </w:rPr>
        <w:t xml:space="preserve"> </w:t>
      </w:r>
      <w:r w:rsidR="0012306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855B6">
        <w:rPr>
          <w:rFonts w:ascii="Arial" w:hAnsi="Arial" w:cs="Arial"/>
          <w:b/>
          <w:u w:val="single"/>
        </w:rPr>
        <w:t>Start Time</w:t>
      </w:r>
      <w:r w:rsidRPr="00BB263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="00E019A9">
        <w:rPr>
          <w:rFonts w:ascii="Arial" w:hAnsi="Arial" w:cs="Arial"/>
        </w:rPr>
        <w:t>10</w:t>
      </w:r>
      <w:r w:rsidRPr="00EA070F">
        <w:rPr>
          <w:rFonts w:ascii="Arial" w:hAnsi="Arial" w:cs="Arial"/>
        </w:rPr>
        <w:t>.00</w:t>
      </w:r>
      <w:r>
        <w:rPr>
          <w:rFonts w:ascii="Arial" w:hAnsi="Arial" w:cs="Arial"/>
        </w:rPr>
        <w:t>am</w:t>
      </w:r>
    </w:p>
    <w:p w14:paraId="3F92F631" w14:textId="77777777" w:rsidR="00FC6519" w:rsidRDefault="00FC6519" w:rsidP="000B3A05">
      <w:pPr>
        <w:spacing w:before="80" w:after="80"/>
        <w:ind w:left="-900" w:right="-1332"/>
        <w:rPr>
          <w:rFonts w:ascii="Arial" w:hAnsi="Arial" w:cs="Arial"/>
          <w:b/>
        </w:rPr>
      </w:pPr>
    </w:p>
    <w:p w14:paraId="03FB7E09" w14:textId="78FBF41E" w:rsidR="007911E9" w:rsidRDefault="00BB2636" w:rsidP="00EA070F">
      <w:pPr>
        <w:spacing w:before="80" w:after="80"/>
        <w:ind w:left="-900" w:right="-1332"/>
        <w:rPr>
          <w:rFonts w:ascii="Arial" w:hAnsi="Arial" w:cs="Arial"/>
          <w:b/>
        </w:rPr>
      </w:pPr>
      <w:r w:rsidRPr="00F855B6">
        <w:rPr>
          <w:rFonts w:ascii="Arial" w:hAnsi="Arial" w:cs="Arial"/>
          <w:b/>
          <w:u w:val="single"/>
        </w:rPr>
        <w:t>Event</w:t>
      </w:r>
      <w:r w:rsidRPr="00BB263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911E9" w:rsidRPr="007911E9">
        <w:rPr>
          <w:rFonts w:ascii="Arial" w:hAnsi="Arial" w:cs="Arial"/>
        </w:rPr>
        <w:t>Mens &amp; Womens Singles Finals</w:t>
      </w:r>
      <w:r w:rsidR="00BC7C5F">
        <w:rPr>
          <w:rFonts w:ascii="Arial" w:hAnsi="Arial" w:cs="Arial"/>
        </w:rPr>
        <w:t xml:space="preserve"> </w:t>
      </w:r>
      <w:r w:rsidR="00225AE3">
        <w:rPr>
          <w:rFonts w:ascii="Arial" w:hAnsi="Arial" w:cs="Arial"/>
        </w:rPr>
        <w:t>w</w:t>
      </w:r>
      <w:r w:rsidR="00BC7C5F">
        <w:rPr>
          <w:rFonts w:ascii="Arial" w:hAnsi="Arial" w:cs="Arial"/>
        </w:rPr>
        <w:t xml:space="preserve">here </w:t>
      </w:r>
      <w:r w:rsidR="00225AE3">
        <w:rPr>
          <w:rFonts w:ascii="Arial" w:hAnsi="Arial" w:cs="Arial"/>
        </w:rPr>
        <w:t>a</w:t>
      </w:r>
      <w:r w:rsidR="00BC7C5F">
        <w:rPr>
          <w:rFonts w:ascii="Arial" w:hAnsi="Arial" w:cs="Arial"/>
        </w:rPr>
        <w:t>pplicable.</w:t>
      </w:r>
    </w:p>
    <w:p w14:paraId="541D3455" w14:textId="0170145B" w:rsidR="008D2BFD" w:rsidRPr="00EA070F" w:rsidRDefault="00916913" w:rsidP="00A216AE">
      <w:pPr>
        <w:spacing w:before="80" w:after="80"/>
        <w:ind w:left="720" w:right="-1332"/>
        <w:rPr>
          <w:rFonts w:ascii="Arial" w:hAnsi="Arial" w:cs="Arial"/>
        </w:rPr>
      </w:pPr>
      <w:r w:rsidRPr="00EA070F">
        <w:rPr>
          <w:rFonts w:ascii="Arial" w:hAnsi="Arial" w:cs="Arial"/>
        </w:rPr>
        <w:t>Mens</w:t>
      </w:r>
      <w:r w:rsidR="00BB2636">
        <w:rPr>
          <w:rFonts w:ascii="Arial" w:hAnsi="Arial" w:cs="Arial"/>
        </w:rPr>
        <w:t xml:space="preserve"> &amp;</w:t>
      </w:r>
      <w:r w:rsidR="00AE1789" w:rsidRPr="00EA070F">
        <w:rPr>
          <w:rFonts w:ascii="Arial" w:hAnsi="Arial" w:cs="Arial"/>
        </w:rPr>
        <w:t xml:space="preserve"> Womens</w:t>
      </w:r>
      <w:r w:rsidR="006478B5" w:rsidRPr="00EA070F">
        <w:rPr>
          <w:rFonts w:ascii="Arial" w:hAnsi="Arial" w:cs="Arial"/>
        </w:rPr>
        <w:t xml:space="preserve"> D</w:t>
      </w:r>
      <w:r w:rsidRPr="00EA070F">
        <w:rPr>
          <w:rFonts w:ascii="Arial" w:hAnsi="Arial" w:cs="Arial"/>
        </w:rPr>
        <w:t>oubles</w:t>
      </w:r>
      <w:r w:rsidR="00376D3A">
        <w:rPr>
          <w:rFonts w:ascii="Arial" w:hAnsi="Arial" w:cs="Arial"/>
        </w:rPr>
        <w:t xml:space="preserve"> </w:t>
      </w:r>
      <w:r w:rsidR="00A216AE">
        <w:rPr>
          <w:rFonts w:ascii="Arial" w:hAnsi="Arial" w:cs="Arial"/>
        </w:rPr>
        <w:t xml:space="preserve">up to and including semi-finals, plus finals </w:t>
      </w:r>
      <w:r w:rsidR="00225AE3">
        <w:rPr>
          <w:rFonts w:ascii="Arial" w:hAnsi="Arial" w:cs="Arial"/>
        </w:rPr>
        <w:t>t</w:t>
      </w:r>
      <w:r w:rsidR="00F7745B">
        <w:rPr>
          <w:rFonts w:ascii="Arial" w:hAnsi="Arial" w:cs="Arial"/>
        </w:rPr>
        <w:t xml:space="preserve">ime </w:t>
      </w:r>
      <w:r w:rsidR="00225AE3">
        <w:rPr>
          <w:rFonts w:ascii="Arial" w:hAnsi="Arial" w:cs="Arial"/>
        </w:rPr>
        <w:t>p</w:t>
      </w:r>
      <w:r w:rsidR="00F7745B">
        <w:rPr>
          <w:rFonts w:ascii="Arial" w:hAnsi="Arial" w:cs="Arial"/>
        </w:rPr>
        <w:t>ermitting</w:t>
      </w:r>
      <w:r w:rsidR="00225AE3">
        <w:rPr>
          <w:rFonts w:ascii="Arial" w:hAnsi="Arial" w:cs="Arial"/>
        </w:rPr>
        <w:t>.</w:t>
      </w:r>
    </w:p>
    <w:p w14:paraId="7F6D8A26" w14:textId="77777777" w:rsidR="00F855B6" w:rsidRPr="00F855B6" w:rsidRDefault="00F855B6" w:rsidP="00F855B6">
      <w:pPr>
        <w:spacing w:before="80" w:after="80"/>
        <w:ind w:left="-993" w:right="-1332"/>
        <w:jc w:val="center"/>
        <w:rPr>
          <w:rFonts w:ascii="Arial" w:hAnsi="Arial" w:cs="Arial"/>
        </w:rPr>
      </w:pPr>
      <w:r w:rsidRPr="00F855B6">
        <w:rPr>
          <w:rFonts w:ascii="Arial" w:hAnsi="Arial" w:cs="Arial"/>
        </w:rPr>
        <w:t>……………………………………………………………………………………………………………………..</w:t>
      </w:r>
    </w:p>
    <w:p w14:paraId="2859DBE0" w14:textId="5122D691" w:rsidR="00EA070F" w:rsidRDefault="00EA070F" w:rsidP="000B3A05">
      <w:pPr>
        <w:spacing w:before="80" w:after="80"/>
        <w:ind w:left="-900" w:right="-1332"/>
        <w:rPr>
          <w:rFonts w:ascii="Arial" w:hAnsi="Arial" w:cs="Arial"/>
        </w:rPr>
      </w:pPr>
      <w:r w:rsidRPr="00F855B6">
        <w:rPr>
          <w:rFonts w:ascii="Arial" w:hAnsi="Arial" w:cs="Arial"/>
          <w:b/>
          <w:u w:val="single"/>
        </w:rPr>
        <w:t>Date</w:t>
      </w:r>
      <w:r w:rsidRPr="00F855B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A070F">
        <w:rPr>
          <w:rFonts w:ascii="Arial" w:hAnsi="Arial" w:cs="Arial"/>
        </w:rPr>
        <w:t xml:space="preserve">Sunday </w:t>
      </w:r>
      <w:r w:rsidR="00F7031E">
        <w:rPr>
          <w:rFonts w:ascii="Arial" w:hAnsi="Arial" w:cs="Arial"/>
        </w:rPr>
        <w:t>29</w:t>
      </w:r>
      <w:r w:rsidR="00F7031E" w:rsidRPr="00F7031E">
        <w:rPr>
          <w:rFonts w:ascii="Arial" w:hAnsi="Arial" w:cs="Arial"/>
          <w:vertAlign w:val="superscript"/>
        </w:rPr>
        <w:t>th</w:t>
      </w:r>
      <w:r w:rsidR="00F7031E">
        <w:rPr>
          <w:rFonts w:ascii="Arial" w:hAnsi="Arial" w:cs="Arial"/>
        </w:rPr>
        <w:t xml:space="preserve"> </w:t>
      </w:r>
      <w:r w:rsidR="008057DE">
        <w:rPr>
          <w:rFonts w:ascii="Arial" w:hAnsi="Arial" w:cs="Arial"/>
        </w:rPr>
        <w:t>October</w:t>
      </w:r>
      <w:r w:rsidR="008057DE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F855B6">
        <w:rPr>
          <w:rFonts w:ascii="Arial" w:hAnsi="Arial" w:cs="Arial"/>
          <w:b/>
          <w:u w:val="single"/>
        </w:rPr>
        <w:t>Start Time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="00E019A9">
        <w:rPr>
          <w:rFonts w:ascii="Arial" w:hAnsi="Arial" w:cs="Arial"/>
        </w:rPr>
        <w:t>10</w:t>
      </w:r>
      <w:r w:rsidRPr="00EA070F">
        <w:rPr>
          <w:rFonts w:ascii="Arial" w:hAnsi="Arial" w:cs="Arial"/>
        </w:rPr>
        <w:t>.00</w:t>
      </w:r>
      <w:r>
        <w:rPr>
          <w:rFonts w:ascii="Arial" w:hAnsi="Arial" w:cs="Arial"/>
        </w:rPr>
        <w:t>am</w:t>
      </w:r>
    </w:p>
    <w:p w14:paraId="1A54F4D2" w14:textId="77777777" w:rsidR="00FC6519" w:rsidRDefault="00FC6519" w:rsidP="000B3A05">
      <w:pPr>
        <w:spacing w:before="80" w:after="80"/>
        <w:ind w:left="-900" w:right="-1332"/>
        <w:rPr>
          <w:rFonts w:ascii="Arial" w:hAnsi="Arial" w:cs="Arial"/>
          <w:b/>
        </w:rPr>
      </w:pPr>
    </w:p>
    <w:p w14:paraId="3BDDBFDC" w14:textId="3171FAAB" w:rsidR="00893E07" w:rsidRDefault="00BB2636" w:rsidP="00893E07">
      <w:pPr>
        <w:spacing w:before="80" w:after="80"/>
        <w:ind w:left="-900" w:right="-1332"/>
        <w:rPr>
          <w:rFonts w:ascii="Arial" w:hAnsi="Arial" w:cs="Arial"/>
        </w:rPr>
      </w:pPr>
      <w:r w:rsidRPr="00F855B6">
        <w:rPr>
          <w:rFonts w:ascii="Arial" w:hAnsi="Arial" w:cs="Arial"/>
          <w:b/>
          <w:u w:val="single"/>
        </w:rPr>
        <w:t>Event</w:t>
      </w:r>
      <w:r w:rsidRPr="00BB263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C41F0">
        <w:rPr>
          <w:rFonts w:ascii="Arial" w:hAnsi="Arial" w:cs="Arial"/>
        </w:rPr>
        <w:t>Me</w:t>
      </w:r>
      <w:r w:rsidR="00CD4677">
        <w:rPr>
          <w:rFonts w:ascii="Arial" w:hAnsi="Arial" w:cs="Arial"/>
        </w:rPr>
        <w:t>ns &amp; Womens Doubles Finals</w:t>
      </w:r>
      <w:r w:rsidR="00BC7C5F">
        <w:rPr>
          <w:rFonts w:ascii="Arial" w:hAnsi="Arial" w:cs="Arial"/>
        </w:rPr>
        <w:t xml:space="preserve"> </w:t>
      </w:r>
      <w:r w:rsidR="00225AE3">
        <w:rPr>
          <w:rFonts w:ascii="Arial" w:hAnsi="Arial" w:cs="Arial"/>
        </w:rPr>
        <w:t>w</w:t>
      </w:r>
      <w:r w:rsidR="00BC7C5F">
        <w:rPr>
          <w:rFonts w:ascii="Arial" w:hAnsi="Arial" w:cs="Arial"/>
        </w:rPr>
        <w:t xml:space="preserve">here </w:t>
      </w:r>
      <w:r w:rsidR="00225AE3">
        <w:rPr>
          <w:rFonts w:ascii="Arial" w:hAnsi="Arial" w:cs="Arial"/>
        </w:rPr>
        <w:t>a</w:t>
      </w:r>
      <w:r w:rsidR="00BC7C5F">
        <w:rPr>
          <w:rFonts w:ascii="Arial" w:hAnsi="Arial" w:cs="Arial"/>
        </w:rPr>
        <w:t>pplicable</w:t>
      </w:r>
      <w:r w:rsidR="00A216AE">
        <w:rPr>
          <w:rFonts w:ascii="Arial" w:hAnsi="Arial" w:cs="Arial"/>
        </w:rPr>
        <w:t>.</w:t>
      </w:r>
    </w:p>
    <w:p w14:paraId="4840EAF7" w14:textId="2AE93CC9" w:rsidR="000300D7" w:rsidRPr="00BC41F0" w:rsidRDefault="00BC41F0" w:rsidP="00893E07">
      <w:pPr>
        <w:spacing w:before="80" w:after="80"/>
        <w:ind w:left="-180" w:right="-1332" w:firstLine="900"/>
        <w:rPr>
          <w:rFonts w:ascii="Arial" w:hAnsi="Arial" w:cs="Arial"/>
        </w:rPr>
      </w:pPr>
      <w:r>
        <w:rPr>
          <w:rFonts w:ascii="Arial" w:hAnsi="Arial" w:cs="Arial"/>
        </w:rPr>
        <w:t xml:space="preserve">Mixed Doubles to a </w:t>
      </w:r>
      <w:r w:rsidR="00225AE3">
        <w:rPr>
          <w:rFonts w:ascii="Arial" w:hAnsi="Arial" w:cs="Arial"/>
        </w:rPr>
        <w:t>f</w:t>
      </w:r>
      <w:r>
        <w:rPr>
          <w:rFonts w:ascii="Arial" w:hAnsi="Arial" w:cs="Arial"/>
        </w:rPr>
        <w:t>inish</w:t>
      </w:r>
      <w:r w:rsidR="00A216AE">
        <w:rPr>
          <w:rFonts w:ascii="Arial" w:hAnsi="Arial" w:cs="Arial"/>
        </w:rPr>
        <w:t>.</w:t>
      </w:r>
    </w:p>
    <w:p w14:paraId="1F2F8814" w14:textId="77777777" w:rsidR="00031544" w:rsidRDefault="00031544" w:rsidP="00C67ECB">
      <w:pPr>
        <w:ind w:right="26"/>
        <w:jc w:val="center"/>
        <w:rPr>
          <w:rFonts w:ascii="Arial" w:hAnsi="Arial" w:cs="Arial"/>
          <w:b/>
          <w:sz w:val="36"/>
          <w:szCs w:val="36"/>
          <w:lang w:eastAsia="en-US"/>
        </w:rPr>
      </w:pPr>
      <w:r w:rsidRPr="00031544">
        <w:rPr>
          <w:rFonts w:ascii="Arial" w:hAnsi="Arial" w:cs="Arial"/>
          <w:b/>
          <w:sz w:val="36"/>
          <w:szCs w:val="36"/>
          <w:lang w:eastAsia="en-US"/>
        </w:rPr>
        <w:lastRenderedPageBreak/>
        <w:t>ENTRY FORM</w:t>
      </w:r>
    </w:p>
    <w:p w14:paraId="7D842407" w14:textId="3A175C42" w:rsidR="004A4BED" w:rsidRPr="00031544" w:rsidRDefault="00BC41F0" w:rsidP="00031544">
      <w:pPr>
        <w:ind w:right="26"/>
        <w:jc w:val="center"/>
        <w:rPr>
          <w:rFonts w:ascii="Arial" w:hAnsi="Arial" w:cs="Arial"/>
          <w:b/>
          <w:sz w:val="36"/>
          <w:szCs w:val="36"/>
          <w:lang w:eastAsia="en-US"/>
        </w:rPr>
      </w:pPr>
      <w:r>
        <w:rPr>
          <w:rFonts w:ascii="Arial" w:hAnsi="Arial" w:cs="Arial"/>
          <w:b/>
          <w:sz w:val="36"/>
          <w:szCs w:val="36"/>
          <w:lang w:eastAsia="en-US"/>
        </w:rPr>
        <w:t>20</w:t>
      </w:r>
      <w:r w:rsidR="00B83D22">
        <w:rPr>
          <w:rFonts w:ascii="Arial" w:hAnsi="Arial" w:cs="Arial"/>
          <w:b/>
          <w:sz w:val="36"/>
          <w:szCs w:val="36"/>
          <w:lang w:eastAsia="en-US"/>
        </w:rPr>
        <w:t>2</w:t>
      </w:r>
      <w:r w:rsidR="003116B0">
        <w:rPr>
          <w:rFonts w:ascii="Arial" w:hAnsi="Arial" w:cs="Arial"/>
          <w:b/>
          <w:sz w:val="36"/>
          <w:szCs w:val="36"/>
          <w:lang w:eastAsia="en-US"/>
        </w:rPr>
        <w:t>4</w:t>
      </w:r>
    </w:p>
    <w:p w14:paraId="51672CA8" w14:textId="77777777" w:rsidR="00031544" w:rsidRDefault="00AE6DD4" w:rsidP="00031544">
      <w:pPr>
        <w:ind w:right="26"/>
        <w:jc w:val="center"/>
        <w:rPr>
          <w:rFonts w:ascii="Arial" w:hAnsi="Arial" w:cs="Arial"/>
          <w:b/>
          <w:sz w:val="36"/>
          <w:szCs w:val="36"/>
          <w:lang w:eastAsia="en-US"/>
        </w:rPr>
      </w:pPr>
      <w:r>
        <w:rPr>
          <w:rFonts w:ascii="Arial" w:hAnsi="Arial" w:cs="Arial"/>
          <w:b/>
          <w:sz w:val="36"/>
          <w:szCs w:val="36"/>
          <w:lang w:eastAsia="en-US"/>
        </w:rPr>
        <w:t>Lincolnshire Badminton Association</w:t>
      </w:r>
    </w:p>
    <w:p w14:paraId="7E291CA4" w14:textId="77777777" w:rsidR="00031544" w:rsidRPr="00031544" w:rsidRDefault="00AE6DD4" w:rsidP="00031544">
      <w:pPr>
        <w:ind w:right="26"/>
        <w:jc w:val="center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36"/>
          <w:szCs w:val="36"/>
          <w:lang w:eastAsia="en-US"/>
        </w:rPr>
        <w:t>Senior Restricted Championships</w:t>
      </w:r>
    </w:p>
    <w:p w14:paraId="0A3CCA33" w14:textId="77777777" w:rsidR="00031544" w:rsidRPr="00031544" w:rsidRDefault="00031544" w:rsidP="00031544">
      <w:pPr>
        <w:ind w:left="-1260" w:right="-1150"/>
        <w:jc w:val="center"/>
        <w:rPr>
          <w:rFonts w:ascii="Agenda-Regular" w:hAnsi="Agenda-Regular"/>
          <w:b/>
          <w:lang w:eastAsia="en-US"/>
        </w:rPr>
      </w:pPr>
    </w:p>
    <w:p w14:paraId="5925BB80" w14:textId="77777777" w:rsidR="00031544" w:rsidRPr="00031544" w:rsidRDefault="00031544" w:rsidP="00031544">
      <w:pPr>
        <w:ind w:left="-1260" w:right="-1249"/>
        <w:jc w:val="center"/>
        <w:rPr>
          <w:rFonts w:ascii="Arial" w:hAnsi="Arial" w:cs="Arial"/>
          <w:sz w:val="20"/>
          <w:szCs w:val="20"/>
        </w:rPr>
      </w:pPr>
      <w:r w:rsidRPr="00031544">
        <w:rPr>
          <w:rFonts w:ascii="Arial" w:hAnsi="Arial" w:cs="Arial"/>
          <w:sz w:val="20"/>
          <w:szCs w:val="20"/>
        </w:rPr>
        <w:t>This form together with entry fees must be sent</w:t>
      </w:r>
      <w:r w:rsidR="005D5604">
        <w:rPr>
          <w:rFonts w:ascii="Arial" w:hAnsi="Arial" w:cs="Arial"/>
          <w:sz w:val="20"/>
          <w:szCs w:val="20"/>
        </w:rPr>
        <w:t>/emailed</w:t>
      </w:r>
      <w:r w:rsidRPr="00031544">
        <w:rPr>
          <w:rFonts w:ascii="Arial" w:hAnsi="Arial" w:cs="Arial"/>
          <w:sz w:val="20"/>
          <w:szCs w:val="20"/>
        </w:rPr>
        <w:t xml:space="preserve"> to the Tournament Secretary by the closing date.</w:t>
      </w:r>
    </w:p>
    <w:p w14:paraId="17970774" w14:textId="77777777" w:rsidR="00031544" w:rsidRPr="00031544" w:rsidRDefault="00031544" w:rsidP="00031544">
      <w:pPr>
        <w:ind w:right="-1510"/>
        <w:rPr>
          <w:rFonts w:ascii="Arial" w:hAnsi="Arial" w:cs="Arial"/>
          <w:sz w:val="20"/>
          <w:szCs w:val="20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898"/>
        <w:gridCol w:w="426"/>
        <w:gridCol w:w="596"/>
        <w:gridCol w:w="476"/>
        <w:gridCol w:w="905"/>
        <w:gridCol w:w="379"/>
        <w:gridCol w:w="335"/>
        <w:gridCol w:w="107"/>
        <w:gridCol w:w="401"/>
        <w:gridCol w:w="401"/>
        <w:gridCol w:w="401"/>
        <w:gridCol w:w="401"/>
        <w:gridCol w:w="401"/>
        <w:gridCol w:w="401"/>
        <w:gridCol w:w="324"/>
        <w:gridCol w:w="77"/>
        <w:gridCol w:w="915"/>
        <w:gridCol w:w="463"/>
        <w:gridCol w:w="152"/>
        <w:gridCol w:w="256"/>
        <w:gridCol w:w="128"/>
        <w:gridCol w:w="71"/>
        <w:gridCol w:w="1386"/>
        <w:gridCol w:w="379"/>
      </w:tblGrid>
      <w:tr w:rsidR="00031544" w:rsidRPr="00031544" w14:paraId="6F8D1E0F" w14:textId="77777777" w:rsidTr="005A71D8">
        <w:trPr>
          <w:trHeight w:hRule="exact" w:val="510"/>
        </w:trPr>
        <w:tc>
          <w:tcPr>
            <w:tcW w:w="378" w:type="dxa"/>
            <w:tcBorders>
              <w:top w:val="single" w:sz="24" w:space="0" w:color="CE1126"/>
              <w:left w:val="single" w:sz="24" w:space="0" w:color="CE1126"/>
              <w:bottom w:val="nil"/>
            </w:tcBorders>
            <w:shd w:val="clear" w:color="auto" w:fill="CE1126"/>
            <w:vAlign w:val="center"/>
          </w:tcPr>
          <w:p w14:paraId="18059A7A" w14:textId="77777777" w:rsidR="00031544" w:rsidRPr="00031544" w:rsidRDefault="00031544" w:rsidP="00031544">
            <w:pPr>
              <w:ind w:right="-15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0" w:type="dxa"/>
            <w:gridSpan w:val="23"/>
            <w:tcBorders>
              <w:top w:val="single" w:sz="24" w:space="0" w:color="CE1126"/>
              <w:bottom w:val="nil"/>
            </w:tcBorders>
            <w:shd w:val="clear" w:color="auto" w:fill="CE1126"/>
            <w:vAlign w:val="center"/>
          </w:tcPr>
          <w:p w14:paraId="2A03E9AD" w14:textId="77777777" w:rsidR="00031544" w:rsidRPr="00031544" w:rsidRDefault="00031544" w:rsidP="00031544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031544">
              <w:rPr>
                <w:rFonts w:ascii="Arial" w:hAnsi="Arial" w:cs="Arial"/>
                <w:b/>
                <w:color w:val="FFFFFF"/>
                <w:sz w:val="28"/>
                <w:szCs w:val="28"/>
              </w:rPr>
              <w:t>PERSONAL DETAILS</w:t>
            </w:r>
          </w:p>
        </w:tc>
        <w:tc>
          <w:tcPr>
            <w:tcW w:w="379" w:type="dxa"/>
            <w:tcBorders>
              <w:top w:val="single" w:sz="24" w:space="0" w:color="CE1126"/>
              <w:bottom w:val="nil"/>
              <w:right w:val="single" w:sz="24" w:space="0" w:color="CE1126"/>
            </w:tcBorders>
            <w:shd w:val="clear" w:color="auto" w:fill="CE1126"/>
            <w:vAlign w:val="center"/>
          </w:tcPr>
          <w:p w14:paraId="732863E4" w14:textId="77777777" w:rsidR="00031544" w:rsidRPr="00031544" w:rsidRDefault="00031544" w:rsidP="00031544">
            <w:pPr>
              <w:ind w:right="-15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1544" w:rsidRPr="00031544" w14:paraId="583A3F2E" w14:textId="77777777" w:rsidTr="005A71D8">
        <w:trPr>
          <w:trHeight w:hRule="exact" w:val="170"/>
        </w:trPr>
        <w:tc>
          <w:tcPr>
            <w:tcW w:w="378" w:type="dxa"/>
            <w:tcBorders>
              <w:top w:val="nil"/>
              <w:left w:val="single" w:sz="24" w:space="0" w:color="CE1126"/>
            </w:tcBorders>
          </w:tcPr>
          <w:p w14:paraId="13C70596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920" w:type="dxa"/>
            <w:gridSpan w:val="3"/>
            <w:tcBorders>
              <w:top w:val="nil"/>
              <w:bottom w:val="nil"/>
            </w:tcBorders>
          </w:tcPr>
          <w:p w14:paraId="552E00C4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60E03EA9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15D0C2F9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14:paraId="04D47B50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4164" w:type="dxa"/>
            <w:gridSpan w:val="11"/>
            <w:tcBorders>
              <w:top w:val="nil"/>
              <w:bottom w:val="nil"/>
            </w:tcBorders>
          </w:tcPr>
          <w:p w14:paraId="668B7005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615" w:type="dxa"/>
            <w:gridSpan w:val="2"/>
            <w:tcBorders>
              <w:top w:val="nil"/>
              <w:bottom w:val="nil"/>
            </w:tcBorders>
          </w:tcPr>
          <w:p w14:paraId="0E55665B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84" w:type="dxa"/>
            <w:gridSpan w:val="2"/>
            <w:tcBorders>
              <w:top w:val="nil"/>
              <w:bottom w:val="nil"/>
            </w:tcBorders>
          </w:tcPr>
          <w:p w14:paraId="7D44722B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457" w:type="dxa"/>
            <w:gridSpan w:val="2"/>
            <w:tcBorders>
              <w:top w:val="nil"/>
              <w:bottom w:val="nil"/>
            </w:tcBorders>
          </w:tcPr>
          <w:p w14:paraId="45DCD5E7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79" w:type="dxa"/>
            <w:tcBorders>
              <w:top w:val="nil"/>
              <w:right w:val="single" w:sz="24" w:space="0" w:color="CE1126"/>
            </w:tcBorders>
          </w:tcPr>
          <w:p w14:paraId="4406E98A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031544" w:rsidRPr="00031544" w14:paraId="2C1B2219" w14:textId="77777777" w:rsidTr="005A71D8">
        <w:trPr>
          <w:trHeight w:hRule="exact" w:val="340"/>
        </w:trPr>
        <w:tc>
          <w:tcPr>
            <w:tcW w:w="378" w:type="dxa"/>
            <w:tcBorders>
              <w:left w:val="single" w:sz="24" w:space="0" w:color="CE1126"/>
              <w:right w:val="nil"/>
            </w:tcBorders>
            <w:vAlign w:val="center"/>
          </w:tcPr>
          <w:p w14:paraId="4D969EB4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334D0" w14:textId="5E0BF962" w:rsidR="00031544" w:rsidRPr="00031544" w:rsidRDefault="00DB011F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031544">
              <w:rPr>
                <w:rFonts w:ascii="Arial" w:hAnsi="Arial" w:cs="Arial"/>
                <w:b/>
                <w:sz w:val="20"/>
                <w:szCs w:val="20"/>
              </w:rPr>
              <w:t>Surname: ..............................................</w:t>
            </w:r>
          </w:p>
        </w:tc>
        <w:tc>
          <w:tcPr>
            <w:tcW w:w="382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DC5BC" w14:textId="67114E74" w:rsidR="00031544" w:rsidRPr="00031544" w:rsidRDefault="00DB011F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031544">
              <w:rPr>
                <w:rFonts w:ascii="Arial" w:hAnsi="Arial" w:cs="Arial"/>
                <w:b/>
                <w:sz w:val="20"/>
                <w:szCs w:val="20"/>
              </w:rPr>
              <w:t>Forename: .............................................</w:t>
            </w:r>
          </w:p>
        </w:tc>
        <w:tc>
          <w:tcPr>
            <w:tcW w:w="24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7A3A6" w14:textId="69A4CA22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031544">
              <w:rPr>
                <w:rFonts w:ascii="Arial" w:hAnsi="Arial" w:cs="Arial"/>
                <w:b/>
                <w:sz w:val="20"/>
                <w:szCs w:val="20"/>
              </w:rPr>
              <w:t xml:space="preserve">Date of </w:t>
            </w:r>
            <w:r w:rsidR="00DB011F" w:rsidRPr="00031544">
              <w:rPr>
                <w:rFonts w:ascii="Arial" w:hAnsi="Arial" w:cs="Arial"/>
                <w:b/>
                <w:sz w:val="20"/>
                <w:szCs w:val="20"/>
              </w:rPr>
              <w:t>Birth: ..............................</w:t>
            </w:r>
          </w:p>
        </w:tc>
        <w:tc>
          <w:tcPr>
            <w:tcW w:w="379" w:type="dxa"/>
            <w:tcBorders>
              <w:left w:val="nil"/>
              <w:right w:val="single" w:sz="24" w:space="0" w:color="CE1126"/>
            </w:tcBorders>
            <w:vAlign w:val="center"/>
          </w:tcPr>
          <w:p w14:paraId="478DF5CA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1544" w:rsidRPr="00031544" w14:paraId="600C5785" w14:textId="77777777" w:rsidTr="005A71D8">
        <w:trPr>
          <w:trHeight w:hRule="exact" w:val="170"/>
        </w:trPr>
        <w:tc>
          <w:tcPr>
            <w:tcW w:w="378" w:type="dxa"/>
            <w:tcBorders>
              <w:left w:val="single" w:sz="24" w:space="0" w:color="CE1126"/>
            </w:tcBorders>
          </w:tcPr>
          <w:p w14:paraId="27F7D926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bottom w:val="nil"/>
            </w:tcBorders>
          </w:tcPr>
          <w:p w14:paraId="6A5245E4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715039C8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2DC59476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14:paraId="0FDD2E70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4" w:type="dxa"/>
            <w:gridSpan w:val="11"/>
            <w:tcBorders>
              <w:top w:val="nil"/>
              <w:bottom w:val="nil"/>
            </w:tcBorders>
          </w:tcPr>
          <w:p w14:paraId="334B41AD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bottom w:val="nil"/>
            </w:tcBorders>
          </w:tcPr>
          <w:p w14:paraId="69234C28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" w:type="dxa"/>
            <w:gridSpan w:val="3"/>
            <w:tcBorders>
              <w:top w:val="nil"/>
              <w:bottom w:val="nil"/>
            </w:tcBorders>
          </w:tcPr>
          <w:p w14:paraId="0A2D9139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1128E065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24" w:space="0" w:color="CE1126"/>
            </w:tcBorders>
          </w:tcPr>
          <w:p w14:paraId="68354E5E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1544" w:rsidRPr="00031544" w14:paraId="2CBD5A37" w14:textId="77777777" w:rsidTr="005A71D8">
        <w:trPr>
          <w:trHeight w:hRule="exact" w:val="340"/>
        </w:trPr>
        <w:tc>
          <w:tcPr>
            <w:tcW w:w="378" w:type="dxa"/>
            <w:tcBorders>
              <w:left w:val="single" w:sz="24" w:space="0" w:color="CE1126"/>
              <w:right w:val="nil"/>
            </w:tcBorders>
            <w:vAlign w:val="center"/>
          </w:tcPr>
          <w:p w14:paraId="54866E52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4313EF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031544">
              <w:rPr>
                <w:rFonts w:ascii="Arial" w:hAnsi="Arial" w:cs="Arial"/>
                <w:b/>
                <w:sz w:val="20"/>
                <w:szCs w:val="20"/>
              </w:rPr>
              <w:t>Male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090FD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FA71997" w14:textId="77777777" w:rsidR="0023755C" w:rsidRPr="00031544" w:rsidRDefault="00031544" w:rsidP="00031544">
            <w:pPr>
              <w:ind w:right="-1510"/>
              <w:rPr>
                <w:rFonts w:ascii="Arial" w:hAnsi="Arial" w:cs="Arial"/>
                <w:b/>
                <w:sz w:val="16"/>
                <w:szCs w:val="16"/>
              </w:rPr>
            </w:pPr>
            <w:r w:rsidRPr="0003154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031544">
              <w:rPr>
                <w:rFonts w:ascii="Arial" w:hAnsi="Arial" w:cs="Arial"/>
                <w:b/>
                <w:sz w:val="16"/>
                <w:szCs w:val="16"/>
              </w:rPr>
              <w:t>BE Mem Number If Known</w:t>
            </w:r>
          </w:p>
          <w:p w14:paraId="488DB456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4C1218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5F0E2B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AF4D60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386032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CF55FA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221C61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A796CD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031544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1250ED9F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B8BA9D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BE84F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03154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BFF48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D4C2A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FCD62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7188B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57493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5EA6B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71" w:type="dxa"/>
            <w:gridSpan w:val="7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264EDB7F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i/>
                <w:sz w:val="14"/>
                <w:szCs w:val="14"/>
              </w:rPr>
            </w:pPr>
            <w:r w:rsidRPr="00031544">
              <w:rPr>
                <w:rFonts w:ascii="Arial" w:hAnsi="Arial" w:cs="Arial"/>
                <w:i/>
                <w:sz w:val="14"/>
                <w:szCs w:val="14"/>
              </w:rPr>
              <w:t xml:space="preserve">BE Membership numbers are 7 digits </w:t>
            </w:r>
          </w:p>
          <w:p w14:paraId="3A475BB2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i/>
                <w:sz w:val="16"/>
                <w:szCs w:val="16"/>
              </w:rPr>
            </w:pPr>
            <w:r w:rsidRPr="00031544">
              <w:rPr>
                <w:rFonts w:ascii="Arial" w:hAnsi="Arial" w:cs="Arial"/>
                <w:i/>
                <w:sz w:val="14"/>
                <w:szCs w:val="14"/>
              </w:rPr>
              <w:t>long and begin with a 1</w:t>
            </w:r>
          </w:p>
        </w:tc>
        <w:tc>
          <w:tcPr>
            <w:tcW w:w="379" w:type="dxa"/>
            <w:tcBorders>
              <w:top w:val="nil"/>
              <w:bottom w:val="nil"/>
              <w:right w:val="single" w:sz="24" w:space="0" w:color="CE1126"/>
            </w:tcBorders>
            <w:vAlign w:val="center"/>
          </w:tcPr>
          <w:p w14:paraId="5E959D38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1544" w:rsidRPr="00031544" w14:paraId="0D1CEF1A" w14:textId="77777777" w:rsidTr="005A71D8">
        <w:trPr>
          <w:trHeight w:hRule="exact" w:val="377"/>
        </w:trPr>
        <w:tc>
          <w:tcPr>
            <w:tcW w:w="378" w:type="dxa"/>
            <w:tcBorders>
              <w:left w:val="single" w:sz="24" w:space="0" w:color="CE1126"/>
            </w:tcBorders>
            <w:vAlign w:val="center"/>
          </w:tcPr>
          <w:p w14:paraId="773AC6E5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24ED3402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031544">
              <w:rPr>
                <w:rFonts w:ascii="Arial" w:hAnsi="Arial" w:cs="Arial"/>
                <w:b/>
                <w:sz w:val="20"/>
                <w:szCs w:val="20"/>
              </w:rPr>
              <w:t>Female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0EB19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13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4777E4AA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8" w:type="dxa"/>
            <w:gridSpan w:val="8"/>
            <w:tcBorders>
              <w:top w:val="nil"/>
              <w:bottom w:val="nil"/>
            </w:tcBorders>
            <w:vAlign w:val="bottom"/>
          </w:tcPr>
          <w:p w14:paraId="5D8C2BA4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nil"/>
              <w:right w:val="single" w:sz="24" w:space="0" w:color="CE1126"/>
            </w:tcBorders>
            <w:vAlign w:val="center"/>
          </w:tcPr>
          <w:p w14:paraId="65732345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1544" w:rsidRPr="00031544" w14:paraId="238CBE88" w14:textId="77777777" w:rsidTr="005A71D8">
        <w:trPr>
          <w:trHeight w:hRule="exact" w:val="1130"/>
        </w:trPr>
        <w:tc>
          <w:tcPr>
            <w:tcW w:w="378" w:type="dxa"/>
            <w:tcBorders>
              <w:left w:val="single" w:sz="24" w:space="0" w:color="CE1126"/>
              <w:bottom w:val="nil"/>
              <w:right w:val="nil"/>
            </w:tcBorders>
            <w:vAlign w:val="center"/>
          </w:tcPr>
          <w:p w14:paraId="2A0D748A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0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C6ED1" w14:textId="77777777" w:rsidR="00031544" w:rsidRDefault="00031544" w:rsidP="00955E6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31544">
              <w:rPr>
                <w:rFonts w:ascii="Arial" w:hAnsi="Arial" w:cs="Arial"/>
                <w:b/>
                <w:sz w:val="20"/>
                <w:szCs w:val="20"/>
                <w:u w:val="single"/>
              </w:rPr>
              <w:t>UP TO DATE CONTACT DETAILS</w:t>
            </w:r>
            <w:r w:rsidR="007C584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, PLUS PLEASE INDICATE HERE WHETHER YOU WANT TO BE CONSIDERED FOR COUNTY SELECTION </w:t>
            </w:r>
          </w:p>
          <w:p w14:paraId="3157B5C4" w14:textId="77777777" w:rsidR="007C5847" w:rsidRDefault="007C5847" w:rsidP="00955E6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YES</w:t>
            </w:r>
          </w:p>
          <w:p w14:paraId="613C9F88" w14:textId="703F6E02" w:rsidR="007C5847" w:rsidRPr="00031544" w:rsidRDefault="007C5847" w:rsidP="00955E6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NO</w:t>
            </w:r>
          </w:p>
        </w:tc>
        <w:tc>
          <w:tcPr>
            <w:tcW w:w="379" w:type="dxa"/>
            <w:tcBorders>
              <w:left w:val="nil"/>
              <w:bottom w:val="nil"/>
              <w:right w:val="single" w:sz="24" w:space="0" w:color="CE1126"/>
            </w:tcBorders>
            <w:vAlign w:val="center"/>
          </w:tcPr>
          <w:p w14:paraId="6DC11698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1544" w:rsidRPr="00031544" w14:paraId="6EAEDA32" w14:textId="77777777" w:rsidTr="005A71D8">
        <w:trPr>
          <w:trHeight w:hRule="exact" w:val="340"/>
        </w:trPr>
        <w:tc>
          <w:tcPr>
            <w:tcW w:w="378" w:type="dxa"/>
            <w:tcBorders>
              <w:left w:val="single" w:sz="24" w:space="0" w:color="CE1126"/>
              <w:right w:val="nil"/>
            </w:tcBorders>
            <w:vAlign w:val="center"/>
          </w:tcPr>
          <w:p w14:paraId="69761DE0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0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51C99" w14:textId="4E637A4A" w:rsidR="00031544" w:rsidRPr="00031544" w:rsidRDefault="00DB011F" w:rsidP="00512845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031544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79" w:type="dxa"/>
            <w:tcBorders>
              <w:left w:val="nil"/>
              <w:right w:val="single" w:sz="24" w:space="0" w:color="CE1126"/>
            </w:tcBorders>
            <w:vAlign w:val="center"/>
          </w:tcPr>
          <w:p w14:paraId="09070DF3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1544" w:rsidRPr="00031544" w14:paraId="56FFFC3D" w14:textId="77777777" w:rsidTr="005A71D8">
        <w:trPr>
          <w:trHeight w:hRule="exact" w:val="340"/>
        </w:trPr>
        <w:tc>
          <w:tcPr>
            <w:tcW w:w="378" w:type="dxa"/>
            <w:tcBorders>
              <w:left w:val="single" w:sz="24" w:space="0" w:color="CE1126"/>
              <w:right w:val="nil"/>
            </w:tcBorders>
          </w:tcPr>
          <w:p w14:paraId="44F5B5D6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0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DAE62" w14:textId="39368086" w:rsidR="00031544" w:rsidRPr="00031544" w:rsidRDefault="00031544" w:rsidP="00512845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031544"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79" w:type="dxa"/>
            <w:tcBorders>
              <w:left w:val="nil"/>
              <w:right w:val="single" w:sz="24" w:space="0" w:color="CE1126"/>
            </w:tcBorders>
          </w:tcPr>
          <w:p w14:paraId="3C279EB3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1544" w:rsidRPr="00031544" w14:paraId="3E8986C9" w14:textId="77777777" w:rsidTr="005A71D8">
        <w:trPr>
          <w:trHeight w:hRule="exact" w:val="162"/>
        </w:trPr>
        <w:tc>
          <w:tcPr>
            <w:tcW w:w="378" w:type="dxa"/>
            <w:tcBorders>
              <w:left w:val="single" w:sz="24" w:space="0" w:color="CE1126"/>
              <w:right w:val="nil"/>
            </w:tcBorders>
            <w:vAlign w:val="center"/>
          </w:tcPr>
          <w:p w14:paraId="357C8761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25834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E6CB4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nil"/>
              <w:right w:val="single" w:sz="24" w:space="0" w:color="CE1126"/>
            </w:tcBorders>
            <w:vAlign w:val="center"/>
          </w:tcPr>
          <w:p w14:paraId="77FCF680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1544" w:rsidRPr="00031544" w14:paraId="44D3A1E8" w14:textId="77777777" w:rsidTr="005A71D8">
        <w:trPr>
          <w:trHeight w:hRule="exact" w:val="340"/>
        </w:trPr>
        <w:tc>
          <w:tcPr>
            <w:tcW w:w="378" w:type="dxa"/>
            <w:tcBorders>
              <w:left w:val="single" w:sz="24" w:space="0" w:color="CE1126"/>
              <w:right w:val="nil"/>
            </w:tcBorders>
            <w:vAlign w:val="center"/>
          </w:tcPr>
          <w:p w14:paraId="3D049148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63CD6" w14:textId="4EE3768A" w:rsidR="00031544" w:rsidRPr="00031544" w:rsidRDefault="00DB011F" w:rsidP="00512845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031544">
              <w:rPr>
                <w:rFonts w:ascii="Arial" w:hAnsi="Arial" w:cs="Arial"/>
                <w:b/>
                <w:sz w:val="20"/>
                <w:szCs w:val="20"/>
              </w:rPr>
              <w:t>Postcode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.......................................</w:t>
            </w:r>
          </w:p>
        </w:tc>
        <w:tc>
          <w:tcPr>
            <w:tcW w:w="699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8DB18" w14:textId="364A645C" w:rsidR="00031544" w:rsidRPr="00031544" w:rsidRDefault="00DB011F" w:rsidP="00512845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031544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...............................................................................................................</w:t>
            </w:r>
          </w:p>
        </w:tc>
        <w:tc>
          <w:tcPr>
            <w:tcW w:w="379" w:type="dxa"/>
            <w:tcBorders>
              <w:left w:val="nil"/>
              <w:right w:val="single" w:sz="24" w:space="0" w:color="CE1126"/>
            </w:tcBorders>
            <w:vAlign w:val="center"/>
          </w:tcPr>
          <w:p w14:paraId="4B1A2393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1544" w:rsidRPr="00031544" w14:paraId="12AA752A" w14:textId="77777777" w:rsidTr="005A71D8">
        <w:trPr>
          <w:trHeight w:hRule="exact" w:val="170"/>
        </w:trPr>
        <w:tc>
          <w:tcPr>
            <w:tcW w:w="378" w:type="dxa"/>
            <w:tcBorders>
              <w:left w:val="single" w:sz="24" w:space="0" w:color="CE1126"/>
            </w:tcBorders>
          </w:tcPr>
          <w:p w14:paraId="05F72384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bottom w:val="nil"/>
            </w:tcBorders>
            <w:vAlign w:val="bottom"/>
          </w:tcPr>
          <w:p w14:paraId="751A3772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  <w:vAlign w:val="bottom"/>
          </w:tcPr>
          <w:p w14:paraId="09CE0EF9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  <w:vAlign w:val="bottom"/>
          </w:tcPr>
          <w:p w14:paraId="412111FE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3" w:type="dxa"/>
            <w:gridSpan w:val="5"/>
            <w:tcBorders>
              <w:top w:val="nil"/>
              <w:bottom w:val="nil"/>
            </w:tcBorders>
            <w:vAlign w:val="bottom"/>
          </w:tcPr>
          <w:p w14:paraId="2CBC0535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nil"/>
              <w:bottom w:val="nil"/>
            </w:tcBorders>
            <w:vAlign w:val="bottom"/>
          </w:tcPr>
          <w:p w14:paraId="4420841E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1" w:type="dxa"/>
            <w:gridSpan w:val="6"/>
            <w:tcBorders>
              <w:top w:val="nil"/>
              <w:bottom w:val="nil"/>
            </w:tcBorders>
            <w:vAlign w:val="bottom"/>
          </w:tcPr>
          <w:p w14:paraId="2E793FC7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nil"/>
              <w:bottom w:val="nil"/>
            </w:tcBorders>
            <w:vAlign w:val="bottom"/>
          </w:tcPr>
          <w:p w14:paraId="7C9076B4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nil"/>
              <w:bottom w:val="nil"/>
            </w:tcBorders>
            <w:vAlign w:val="bottom"/>
          </w:tcPr>
          <w:p w14:paraId="4D26C72F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nil"/>
              <w:right w:val="single" w:sz="24" w:space="0" w:color="CE1126"/>
            </w:tcBorders>
          </w:tcPr>
          <w:p w14:paraId="63B43036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1544" w:rsidRPr="00031544" w14:paraId="183ED6B8" w14:textId="77777777" w:rsidTr="005A71D8">
        <w:trPr>
          <w:trHeight w:hRule="exact" w:val="340"/>
        </w:trPr>
        <w:tc>
          <w:tcPr>
            <w:tcW w:w="378" w:type="dxa"/>
            <w:tcBorders>
              <w:left w:val="single" w:sz="24" w:space="0" w:color="CE1126"/>
              <w:right w:val="nil"/>
            </w:tcBorders>
            <w:vAlign w:val="center"/>
          </w:tcPr>
          <w:p w14:paraId="305D952A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2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03BFC" w14:textId="785BB454" w:rsidR="00031544" w:rsidRPr="00031544" w:rsidRDefault="00031544" w:rsidP="00512845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031544">
              <w:rPr>
                <w:rFonts w:ascii="Arial" w:hAnsi="Arial" w:cs="Arial"/>
                <w:b/>
                <w:sz w:val="20"/>
                <w:szCs w:val="20"/>
              </w:rPr>
              <w:t xml:space="preserve">Telephone </w:t>
            </w:r>
            <w:r w:rsidR="0051284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DB011F">
              <w:rPr>
                <w:rFonts w:ascii="Arial" w:hAnsi="Arial" w:cs="Arial"/>
                <w:b/>
                <w:sz w:val="20"/>
                <w:szCs w:val="20"/>
              </w:rPr>
              <w:t>H) .....................................................................</w:t>
            </w:r>
          </w:p>
        </w:tc>
        <w:tc>
          <w:tcPr>
            <w:tcW w:w="457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9F038" w14:textId="3BCECC86" w:rsidR="00031544" w:rsidRPr="00031544" w:rsidRDefault="00512845" w:rsidP="00512845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(M)  </w:t>
            </w:r>
            <w:r w:rsidR="00031544" w:rsidRPr="00031544"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24" w:space="0" w:color="CE1126"/>
            </w:tcBorders>
            <w:vAlign w:val="center"/>
          </w:tcPr>
          <w:p w14:paraId="1B013444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1544" w:rsidRPr="00031544" w14:paraId="309FD72D" w14:textId="77777777" w:rsidTr="005A71D8">
        <w:trPr>
          <w:trHeight w:hRule="exact" w:val="170"/>
        </w:trPr>
        <w:tc>
          <w:tcPr>
            <w:tcW w:w="378" w:type="dxa"/>
            <w:tcBorders>
              <w:left w:val="single" w:sz="24" w:space="0" w:color="CE1126"/>
              <w:bottom w:val="single" w:sz="24" w:space="0" w:color="CE1126"/>
            </w:tcBorders>
          </w:tcPr>
          <w:p w14:paraId="3DC01C4C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bottom w:val="single" w:sz="24" w:space="0" w:color="CE1126"/>
            </w:tcBorders>
          </w:tcPr>
          <w:p w14:paraId="0E0A6614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bottom w:val="single" w:sz="24" w:space="0" w:color="CE1126"/>
            </w:tcBorders>
          </w:tcPr>
          <w:p w14:paraId="3FFAD845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bottom w:val="single" w:sz="24" w:space="0" w:color="CE1126"/>
            </w:tcBorders>
          </w:tcPr>
          <w:p w14:paraId="1547A217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3" w:type="dxa"/>
            <w:gridSpan w:val="5"/>
            <w:tcBorders>
              <w:top w:val="nil"/>
              <w:bottom w:val="single" w:sz="24" w:space="0" w:color="CE1126"/>
            </w:tcBorders>
          </w:tcPr>
          <w:p w14:paraId="782209B8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nil"/>
              <w:bottom w:val="single" w:sz="24" w:space="0" w:color="CE1126"/>
            </w:tcBorders>
          </w:tcPr>
          <w:p w14:paraId="4CDBCEFB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1" w:type="dxa"/>
            <w:gridSpan w:val="6"/>
            <w:tcBorders>
              <w:top w:val="nil"/>
              <w:bottom w:val="single" w:sz="24" w:space="0" w:color="CE1126"/>
            </w:tcBorders>
          </w:tcPr>
          <w:p w14:paraId="27A045D5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nil"/>
              <w:bottom w:val="single" w:sz="24" w:space="0" w:color="CE1126"/>
            </w:tcBorders>
          </w:tcPr>
          <w:p w14:paraId="4AA3BD44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nil"/>
              <w:bottom w:val="single" w:sz="24" w:space="0" w:color="CE1126"/>
            </w:tcBorders>
          </w:tcPr>
          <w:p w14:paraId="06A0BF16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24" w:space="0" w:color="CE1126"/>
              <w:right w:val="single" w:sz="24" w:space="0" w:color="CE1126"/>
            </w:tcBorders>
          </w:tcPr>
          <w:p w14:paraId="5FCF5940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0E948A" w14:textId="77777777" w:rsidR="00031544" w:rsidRPr="00031544" w:rsidRDefault="00031544" w:rsidP="00031544">
      <w:pPr>
        <w:ind w:left="-1260" w:right="-1510"/>
        <w:rPr>
          <w:rFonts w:ascii="Agenda-Regular" w:hAnsi="Agenda-Regular"/>
          <w:sz w:val="16"/>
        </w:rPr>
      </w:pPr>
    </w:p>
    <w:p w14:paraId="6D655F00" w14:textId="77777777" w:rsidR="00031544" w:rsidRPr="00031544" w:rsidRDefault="00031544" w:rsidP="00031544">
      <w:pPr>
        <w:ind w:left="-1260" w:right="-1510"/>
        <w:rPr>
          <w:rFonts w:ascii="Agenda-Regular" w:hAnsi="Agenda-Regular"/>
          <w:sz w:val="16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546"/>
        <w:gridCol w:w="572"/>
        <w:gridCol w:w="149"/>
        <w:gridCol w:w="134"/>
        <w:gridCol w:w="128"/>
        <w:gridCol w:w="236"/>
        <w:gridCol w:w="1327"/>
        <w:gridCol w:w="236"/>
        <w:gridCol w:w="330"/>
        <w:gridCol w:w="1414"/>
        <w:gridCol w:w="427"/>
        <w:gridCol w:w="1010"/>
        <w:gridCol w:w="276"/>
        <w:gridCol w:w="289"/>
        <w:gridCol w:w="138"/>
        <w:gridCol w:w="290"/>
        <w:gridCol w:w="723"/>
        <w:gridCol w:w="127"/>
        <w:gridCol w:w="564"/>
        <w:gridCol w:w="248"/>
        <w:gridCol w:w="336"/>
      </w:tblGrid>
      <w:tr w:rsidR="00031544" w:rsidRPr="00031544" w14:paraId="0A60EDCE" w14:textId="77777777" w:rsidTr="00C375F0">
        <w:trPr>
          <w:trHeight w:hRule="exact" w:val="540"/>
        </w:trPr>
        <w:tc>
          <w:tcPr>
            <w:tcW w:w="559" w:type="dxa"/>
            <w:tcBorders>
              <w:top w:val="single" w:sz="24" w:space="0" w:color="CE1126"/>
              <w:left w:val="single" w:sz="24" w:space="0" w:color="CE1126"/>
              <w:bottom w:val="nil"/>
            </w:tcBorders>
            <w:shd w:val="clear" w:color="auto" w:fill="CE1126"/>
            <w:vAlign w:val="center"/>
          </w:tcPr>
          <w:p w14:paraId="64FA805A" w14:textId="77777777" w:rsidR="00031544" w:rsidRPr="00031544" w:rsidRDefault="00031544" w:rsidP="00031544">
            <w:pPr>
              <w:ind w:right="-15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62" w:type="dxa"/>
            <w:gridSpan w:val="20"/>
            <w:tcBorders>
              <w:top w:val="single" w:sz="24" w:space="0" w:color="CE1126"/>
              <w:bottom w:val="nil"/>
            </w:tcBorders>
            <w:shd w:val="clear" w:color="auto" w:fill="CE1126"/>
            <w:vAlign w:val="center"/>
          </w:tcPr>
          <w:p w14:paraId="791AF88C" w14:textId="77777777" w:rsidR="00031544" w:rsidRPr="00031544" w:rsidRDefault="00031544" w:rsidP="00031544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031544">
              <w:rPr>
                <w:rFonts w:ascii="Arial" w:hAnsi="Arial" w:cs="Arial"/>
                <w:b/>
                <w:color w:val="FFFFFF"/>
                <w:sz w:val="28"/>
                <w:szCs w:val="28"/>
              </w:rPr>
              <w:t>ENTRY DETAILS</w:t>
            </w:r>
          </w:p>
        </w:tc>
        <w:tc>
          <w:tcPr>
            <w:tcW w:w="336" w:type="dxa"/>
            <w:tcBorders>
              <w:top w:val="single" w:sz="24" w:space="0" w:color="CE1126"/>
              <w:bottom w:val="nil"/>
              <w:right w:val="single" w:sz="24" w:space="0" w:color="CE1126"/>
            </w:tcBorders>
            <w:shd w:val="clear" w:color="auto" w:fill="CE1126"/>
            <w:vAlign w:val="center"/>
          </w:tcPr>
          <w:p w14:paraId="1ABE1CBB" w14:textId="77777777" w:rsidR="00031544" w:rsidRPr="00031544" w:rsidRDefault="00031544" w:rsidP="00031544">
            <w:pPr>
              <w:ind w:right="-15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1544" w:rsidRPr="00031544" w14:paraId="0A6433F4" w14:textId="77777777" w:rsidTr="00C375F0">
        <w:trPr>
          <w:trHeight w:hRule="exact" w:val="18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</w:tcBorders>
          </w:tcPr>
          <w:p w14:paraId="438FB055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14:paraId="7A6C8511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bottom w:val="nil"/>
            </w:tcBorders>
          </w:tcPr>
          <w:p w14:paraId="3039D55D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498" w:type="dxa"/>
            <w:gridSpan w:val="3"/>
            <w:tcBorders>
              <w:top w:val="nil"/>
              <w:bottom w:val="nil"/>
            </w:tcBorders>
          </w:tcPr>
          <w:p w14:paraId="35BB11C0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64A4B8BB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14:paraId="1E4FD0CD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848" w:type="dxa"/>
            <w:gridSpan w:val="7"/>
            <w:tcBorders>
              <w:top w:val="nil"/>
              <w:bottom w:val="nil"/>
            </w:tcBorders>
          </w:tcPr>
          <w:p w14:paraId="770A0D67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bottom w:val="nil"/>
            </w:tcBorders>
          </w:tcPr>
          <w:p w14:paraId="57B12CD1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3112644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33" w:type="dxa"/>
            <w:tcBorders>
              <w:top w:val="nil"/>
              <w:bottom w:val="nil"/>
              <w:right w:val="single" w:sz="24" w:space="0" w:color="CE1126"/>
            </w:tcBorders>
          </w:tcPr>
          <w:p w14:paraId="03F5DE77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031544" w:rsidRPr="00031544" w14:paraId="72320A25" w14:textId="77777777" w:rsidTr="00063488">
        <w:trPr>
          <w:trHeight w:hRule="exact" w:val="72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nil"/>
            </w:tcBorders>
          </w:tcPr>
          <w:p w14:paraId="4129DE60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4CE54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031544">
              <w:rPr>
                <w:rFonts w:ascii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5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C7B55" w14:textId="77777777" w:rsidR="00031544" w:rsidRPr="00031544" w:rsidRDefault="00031544" w:rsidP="000315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544">
              <w:rPr>
                <w:rFonts w:ascii="Arial" w:hAnsi="Arial" w:cs="Arial"/>
                <w:b/>
                <w:sz w:val="20"/>
                <w:szCs w:val="20"/>
              </w:rPr>
              <w:t>Enter</w:t>
            </w:r>
            <w:r w:rsidR="00C375F0">
              <w:rPr>
                <w:rFonts w:ascii="Arial" w:hAnsi="Arial" w:cs="Arial"/>
                <w:b/>
                <w:sz w:val="20"/>
                <w:szCs w:val="20"/>
              </w:rPr>
              <w:t xml:space="preserve"> partner’s name in capitals or p</w:t>
            </w:r>
            <w:r w:rsidRPr="00031544">
              <w:rPr>
                <w:rFonts w:ascii="Arial" w:hAnsi="Arial" w:cs="Arial"/>
                <w:b/>
                <w:sz w:val="20"/>
                <w:szCs w:val="20"/>
              </w:rPr>
              <w:t>artner required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42772" w14:textId="77777777" w:rsidR="00031544" w:rsidRPr="00031544" w:rsidRDefault="00031544" w:rsidP="000315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544">
              <w:rPr>
                <w:rFonts w:ascii="Arial" w:hAnsi="Arial" w:cs="Arial"/>
                <w:b/>
                <w:sz w:val="20"/>
                <w:szCs w:val="20"/>
              </w:rPr>
              <w:t>Tick to Enter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A29C4" w14:textId="77777777" w:rsidR="00031544" w:rsidRPr="00031544" w:rsidRDefault="00031544" w:rsidP="000315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544">
              <w:rPr>
                <w:rFonts w:ascii="Arial" w:hAnsi="Arial" w:cs="Arial"/>
                <w:b/>
                <w:sz w:val="20"/>
                <w:szCs w:val="20"/>
              </w:rPr>
              <w:t>Entry Fee</w:t>
            </w:r>
          </w:p>
          <w:p w14:paraId="19D10684" w14:textId="2F6D349F" w:rsidR="00031544" w:rsidRPr="00031544" w:rsidRDefault="00031544" w:rsidP="000315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544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0C6247" w:rsidRPr="00031544">
              <w:rPr>
                <w:rFonts w:ascii="Arial" w:hAnsi="Arial" w:cs="Arial"/>
                <w:b/>
                <w:sz w:val="20"/>
                <w:szCs w:val="20"/>
              </w:rPr>
              <w:t>Per</w:t>
            </w:r>
            <w:r w:rsidRPr="00031544">
              <w:rPr>
                <w:rFonts w:ascii="Arial" w:hAnsi="Arial" w:cs="Arial"/>
                <w:b/>
                <w:sz w:val="20"/>
                <w:szCs w:val="20"/>
              </w:rPr>
              <w:t xml:space="preserve"> person)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2F3C648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33" w:type="dxa"/>
            <w:tcBorders>
              <w:top w:val="nil"/>
              <w:bottom w:val="nil"/>
              <w:right w:val="single" w:sz="24" w:space="0" w:color="CE1126"/>
            </w:tcBorders>
          </w:tcPr>
          <w:p w14:paraId="5D0A60D7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5B647E" w:rsidRPr="00031544" w14:paraId="085AADCD" w14:textId="77777777" w:rsidTr="00063488">
        <w:trPr>
          <w:trHeight w:hRule="exact" w:val="144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nil"/>
            </w:tcBorders>
          </w:tcPr>
          <w:p w14:paraId="46DE2215" w14:textId="77777777" w:rsidR="005B647E" w:rsidRPr="00031544" w:rsidRDefault="005B647E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2CE5CD7" w14:textId="77777777" w:rsidR="005B647E" w:rsidRDefault="005B647E" w:rsidP="00031544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9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1CC7C72" w14:textId="77777777" w:rsidR="005B647E" w:rsidRPr="00031544" w:rsidRDefault="005B647E" w:rsidP="00031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F012D" w14:textId="77777777" w:rsidR="005B647E" w:rsidRPr="00031544" w:rsidRDefault="005B647E" w:rsidP="00031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6CD412" w14:textId="77777777" w:rsidR="005B647E" w:rsidRPr="00031544" w:rsidRDefault="005B647E" w:rsidP="00031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07D46" w14:textId="77777777" w:rsidR="005B647E" w:rsidRPr="00031544" w:rsidRDefault="005B647E" w:rsidP="00031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1A2ABE4" w14:textId="77777777" w:rsidR="005B647E" w:rsidRPr="00031544" w:rsidRDefault="005B647E" w:rsidP="004A4BE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8A90BEB" w14:textId="77777777" w:rsidR="005B647E" w:rsidRPr="00031544" w:rsidRDefault="005B647E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33" w:type="dxa"/>
            <w:tcBorders>
              <w:top w:val="nil"/>
              <w:bottom w:val="nil"/>
              <w:right w:val="single" w:sz="24" w:space="0" w:color="CE1126"/>
            </w:tcBorders>
          </w:tcPr>
          <w:p w14:paraId="783AF1C9" w14:textId="77777777" w:rsidR="005B647E" w:rsidRPr="00031544" w:rsidRDefault="005B647E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031544" w:rsidRPr="00031544" w14:paraId="3B24103C" w14:textId="77777777" w:rsidTr="00C375F0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dotted" w:sz="4" w:space="0" w:color="auto"/>
            </w:tcBorders>
          </w:tcPr>
          <w:p w14:paraId="04BC2FD2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8340DD" w14:textId="52E19A01" w:rsidR="00031544" w:rsidRPr="00031544" w:rsidRDefault="00641B9E" w:rsidP="00031544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Mens</w:t>
            </w:r>
            <w:r w:rsidR="00031544" w:rsidRPr="00031544">
              <w:rPr>
                <w:rFonts w:ascii="Arial" w:hAnsi="Arial" w:cs="Arial"/>
                <w:sz w:val="20"/>
                <w:szCs w:val="20"/>
              </w:rPr>
              <w:t xml:space="preserve"> Singles</w:t>
            </w:r>
          </w:p>
        </w:tc>
        <w:tc>
          <w:tcPr>
            <w:tcW w:w="524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405C3341" w14:textId="77777777" w:rsidR="00031544" w:rsidRPr="00031544" w:rsidRDefault="00031544" w:rsidP="00031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271DB4" w14:textId="77777777" w:rsidR="00031544" w:rsidRPr="00031544" w:rsidRDefault="00031544" w:rsidP="00031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B5B1A" w14:textId="77777777" w:rsidR="00031544" w:rsidRPr="00031544" w:rsidRDefault="00031544" w:rsidP="00031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FD2F70C" w14:textId="77777777" w:rsidR="00031544" w:rsidRPr="00031544" w:rsidRDefault="00031544" w:rsidP="00031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5C51EA" w14:textId="3DF08AE7" w:rsidR="00031544" w:rsidRPr="00031544" w:rsidRDefault="00031544" w:rsidP="004A4BE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544">
              <w:rPr>
                <w:rFonts w:ascii="Arial" w:hAnsi="Arial" w:cs="Arial"/>
                <w:sz w:val="20"/>
                <w:szCs w:val="20"/>
              </w:rPr>
              <w:t>£</w:t>
            </w:r>
            <w:r w:rsidR="00AE6DD4">
              <w:rPr>
                <w:rFonts w:ascii="Arial" w:hAnsi="Arial" w:cs="Arial"/>
                <w:sz w:val="20"/>
                <w:szCs w:val="20"/>
              </w:rPr>
              <w:t>1</w:t>
            </w:r>
            <w:r w:rsidR="003743A5">
              <w:rPr>
                <w:rFonts w:ascii="Arial" w:hAnsi="Arial" w:cs="Arial"/>
                <w:sz w:val="20"/>
                <w:szCs w:val="20"/>
              </w:rPr>
              <w:t>5</w:t>
            </w:r>
            <w:r w:rsidR="000A397C">
              <w:rPr>
                <w:rFonts w:ascii="Arial" w:hAnsi="Arial" w:cs="Arial"/>
                <w:sz w:val="20"/>
                <w:szCs w:val="20"/>
              </w:rPr>
              <w:t>.</w:t>
            </w:r>
            <w:r w:rsidR="009C142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</w:tcBorders>
          </w:tcPr>
          <w:p w14:paraId="0FBF4D96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33" w:type="dxa"/>
            <w:tcBorders>
              <w:top w:val="nil"/>
              <w:bottom w:val="nil"/>
              <w:right w:val="single" w:sz="24" w:space="0" w:color="CE1126"/>
            </w:tcBorders>
          </w:tcPr>
          <w:p w14:paraId="39102339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031544" w:rsidRPr="00031544" w14:paraId="4A8E552D" w14:textId="77777777" w:rsidTr="00C375F0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dotted" w:sz="4" w:space="0" w:color="auto"/>
            </w:tcBorders>
          </w:tcPr>
          <w:p w14:paraId="718F8F0F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70144F" w14:textId="33DDE9BD" w:rsidR="00031544" w:rsidRPr="00031544" w:rsidRDefault="00641B9E" w:rsidP="005A71D8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5A71D8">
              <w:rPr>
                <w:rFonts w:ascii="Arial" w:hAnsi="Arial" w:cs="Arial"/>
                <w:sz w:val="20"/>
                <w:szCs w:val="20"/>
              </w:rPr>
              <w:t>Womens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1544" w:rsidRPr="00031544">
              <w:rPr>
                <w:rFonts w:ascii="Arial" w:hAnsi="Arial" w:cs="Arial"/>
                <w:sz w:val="20"/>
                <w:szCs w:val="20"/>
              </w:rPr>
              <w:t>Singles</w:t>
            </w:r>
          </w:p>
        </w:tc>
        <w:tc>
          <w:tcPr>
            <w:tcW w:w="524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05C7D6DF" w14:textId="77777777" w:rsidR="00031544" w:rsidRPr="00031544" w:rsidRDefault="00031544" w:rsidP="00031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8AD704" w14:textId="77777777" w:rsidR="00031544" w:rsidRPr="00031544" w:rsidRDefault="00031544" w:rsidP="00031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7A287" w14:textId="77777777" w:rsidR="00031544" w:rsidRPr="00031544" w:rsidRDefault="00031544" w:rsidP="00031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5D2C201" w14:textId="77777777" w:rsidR="00031544" w:rsidRPr="00031544" w:rsidRDefault="00031544" w:rsidP="00031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69533D" w14:textId="3451FED7" w:rsidR="00031544" w:rsidRPr="00031544" w:rsidRDefault="00031544" w:rsidP="00031544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544">
              <w:rPr>
                <w:rFonts w:ascii="Arial" w:hAnsi="Arial" w:cs="Arial"/>
                <w:sz w:val="20"/>
                <w:szCs w:val="20"/>
              </w:rPr>
              <w:t>£</w:t>
            </w:r>
            <w:r w:rsidR="000A397C">
              <w:rPr>
                <w:rFonts w:ascii="Arial" w:hAnsi="Arial" w:cs="Arial"/>
                <w:sz w:val="20"/>
                <w:szCs w:val="20"/>
              </w:rPr>
              <w:t>1</w:t>
            </w:r>
            <w:r w:rsidR="003743A5">
              <w:rPr>
                <w:rFonts w:ascii="Arial" w:hAnsi="Arial" w:cs="Arial"/>
                <w:sz w:val="20"/>
                <w:szCs w:val="20"/>
              </w:rPr>
              <w:t>5</w:t>
            </w:r>
            <w:r w:rsidR="000A397C">
              <w:rPr>
                <w:rFonts w:ascii="Arial" w:hAnsi="Arial" w:cs="Arial"/>
                <w:sz w:val="20"/>
                <w:szCs w:val="20"/>
              </w:rPr>
              <w:t>.</w:t>
            </w:r>
            <w:r w:rsidR="009C142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</w:tcBorders>
          </w:tcPr>
          <w:p w14:paraId="50AB31D0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33" w:type="dxa"/>
            <w:tcBorders>
              <w:top w:val="nil"/>
              <w:bottom w:val="nil"/>
              <w:right w:val="single" w:sz="24" w:space="0" w:color="CE1126"/>
            </w:tcBorders>
          </w:tcPr>
          <w:p w14:paraId="52A2CC8E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031544" w:rsidRPr="00031544" w14:paraId="6A348AA3" w14:textId="77777777" w:rsidTr="00C375F0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dotted" w:sz="4" w:space="0" w:color="auto"/>
            </w:tcBorders>
          </w:tcPr>
          <w:p w14:paraId="51668746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605FCB" w14:textId="635CB52D" w:rsidR="00031544" w:rsidRPr="00031544" w:rsidRDefault="00641B9E" w:rsidP="00031544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Mens</w:t>
            </w:r>
            <w:r w:rsidR="00031544" w:rsidRPr="00031544">
              <w:rPr>
                <w:rFonts w:ascii="Arial" w:hAnsi="Arial" w:cs="Arial"/>
                <w:sz w:val="20"/>
                <w:szCs w:val="20"/>
              </w:rPr>
              <w:t xml:space="preserve"> Doubles</w:t>
            </w:r>
          </w:p>
        </w:tc>
        <w:tc>
          <w:tcPr>
            <w:tcW w:w="524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47E702" w14:textId="77777777" w:rsidR="00031544" w:rsidRPr="00031544" w:rsidRDefault="00031544" w:rsidP="00031544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0A75FFA9" w14:textId="77777777" w:rsidR="00031544" w:rsidRPr="00031544" w:rsidRDefault="00031544" w:rsidP="00031544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DDB841" w14:textId="77777777" w:rsidR="00031544" w:rsidRPr="00031544" w:rsidRDefault="00031544" w:rsidP="00031544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33F288DB" w14:textId="77777777" w:rsidR="00031544" w:rsidRPr="00031544" w:rsidRDefault="00031544" w:rsidP="00031544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78FB1E" w14:textId="48590378" w:rsidR="00031544" w:rsidRPr="00031544" w:rsidRDefault="00031544" w:rsidP="00031544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544">
              <w:rPr>
                <w:rFonts w:ascii="Arial" w:hAnsi="Arial" w:cs="Arial"/>
                <w:sz w:val="20"/>
                <w:szCs w:val="20"/>
              </w:rPr>
              <w:t>£</w:t>
            </w:r>
            <w:r w:rsidR="004A4BED">
              <w:rPr>
                <w:rFonts w:ascii="Arial" w:hAnsi="Arial" w:cs="Arial"/>
                <w:sz w:val="20"/>
                <w:szCs w:val="20"/>
              </w:rPr>
              <w:t>1</w:t>
            </w:r>
            <w:r w:rsidR="003743A5">
              <w:rPr>
                <w:rFonts w:ascii="Arial" w:hAnsi="Arial" w:cs="Arial"/>
                <w:sz w:val="20"/>
                <w:szCs w:val="20"/>
              </w:rPr>
              <w:t>5</w:t>
            </w:r>
            <w:r w:rsidR="000A397C">
              <w:rPr>
                <w:rFonts w:ascii="Arial" w:hAnsi="Arial" w:cs="Arial"/>
                <w:sz w:val="20"/>
                <w:szCs w:val="20"/>
              </w:rPr>
              <w:t>.</w:t>
            </w:r>
            <w:r w:rsidR="009C142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</w:tcBorders>
          </w:tcPr>
          <w:p w14:paraId="0E46ABA2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33" w:type="dxa"/>
            <w:tcBorders>
              <w:top w:val="nil"/>
              <w:bottom w:val="nil"/>
              <w:right w:val="single" w:sz="24" w:space="0" w:color="CE1126"/>
            </w:tcBorders>
          </w:tcPr>
          <w:p w14:paraId="48331189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031544" w:rsidRPr="00031544" w14:paraId="628E6F92" w14:textId="77777777" w:rsidTr="00C375F0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dotted" w:sz="4" w:space="0" w:color="auto"/>
            </w:tcBorders>
          </w:tcPr>
          <w:p w14:paraId="7CB76F32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31C528" w14:textId="769F5E0E" w:rsidR="00031544" w:rsidRPr="00031544" w:rsidRDefault="00641B9E" w:rsidP="005A71D8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5A71D8">
              <w:rPr>
                <w:rFonts w:ascii="Arial" w:hAnsi="Arial" w:cs="Arial"/>
                <w:sz w:val="20"/>
                <w:szCs w:val="20"/>
              </w:rPr>
              <w:t>Womens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1544" w:rsidRPr="00031544">
              <w:rPr>
                <w:rFonts w:ascii="Arial" w:hAnsi="Arial" w:cs="Arial"/>
                <w:sz w:val="20"/>
                <w:szCs w:val="20"/>
              </w:rPr>
              <w:t>Doubles</w:t>
            </w:r>
          </w:p>
        </w:tc>
        <w:tc>
          <w:tcPr>
            <w:tcW w:w="524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6549E7" w14:textId="77777777" w:rsidR="00031544" w:rsidRPr="00031544" w:rsidRDefault="00031544" w:rsidP="00031544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5CD0E980" w14:textId="77777777" w:rsidR="00031544" w:rsidRPr="00031544" w:rsidRDefault="00031544" w:rsidP="00031544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AB162" w14:textId="77777777" w:rsidR="00031544" w:rsidRPr="00031544" w:rsidRDefault="00031544" w:rsidP="00031544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2A93ED4C" w14:textId="77777777" w:rsidR="00031544" w:rsidRPr="00031544" w:rsidRDefault="00031544" w:rsidP="00031544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033748" w14:textId="492645B9" w:rsidR="00031544" w:rsidRPr="00031544" w:rsidRDefault="00031544" w:rsidP="00031544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544">
              <w:rPr>
                <w:rFonts w:ascii="Arial" w:hAnsi="Arial" w:cs="Arial"/>
                <w:sz w:val="20"/>
                <w:szCs w:val="20"/>
              </w:rPr>
              <w:t>£</w:t>
            </w:r>
            <w:r w:rsidR="004A4BED">
              <w:rPr>
                <w:rFonts w:ascii="Arial" w:hAnsi="Arial" w:cs="Arial"/>
                <w:sz w:val="20"/>
                <w:szCs w:val="20"/>
              </w:rPr>
              <w:t>1</w:t>
            </w:r>
            <w:r w:rsidR="003743A5">
              <w:rPr>
                <w:rFonts w:ascii="Arial" w:hAnsi="Arial" w:cs="Arial"/>
                <w:sz w:val="20"/>
                <w:szCs w:val="20"/>
              </w:rPr>
              <w:t>5</w:t>
            </w:r>
            <w:r w:rsidR="000A397C">
              <w:rPr>
                <w:rFonts w:ascii="Arial" w:hAnsi="Arial" w:cs="Arial"/>
                <w:sz w:val="20"/>
                <w:szCs w:val="20"/>
              </w:rPr>
              <w:t>.</w:t>
            </w:r>
            <w:r w:rsidR="009C142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</w:tcBorders>
          </w:tcPr>
          <w:p w14:paraId="7E6C813F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33" w:type="dxa"/>
            <w:tcBorders>
              <w:top w:val="nil"/>
              <w:bottom w:val="nil"/>
              <w:right w:val="single" w:sz="24" w:space="0" w:color="CE1126"/>
            </w:tcBorders>
          </w:tcPr>
          <w:p w14:paraId="23A741A7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031544" w:rsidRPr="00031544" w14:paraId="7B8E5086" w14:textId="77777777" w:rsidTr="00420E71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dotted" w:sz="4" w:space="0" w:color="auto"/>
            </w:tcBorders>
          </w:tcPr>
          <w:p w14:paraId="0D5B0DF5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32247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  <w:r w:rsidRPr="00031544">
              <w:rPr>
                <w:rFonts w:ascii="Arial" w:hAnsi="Arial" w:cs="Arial"/>
                <w:sz w:val="20"/>
                <w:szCs w:val="20"/>
              </w:rPr>
              <w:t>5. Mixed Doubles</w:t>
            </w:r>
          </w:p>
        </w:tc>
        <w:tc>
          <w:tcPr>
            <w:tcW w:w="524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B6F96D" w14:textId="77777777" w:rsidR="00031544" w:rsidRPr="00031544" w:rsidRDefault="00031544" w:rsidP="00031544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3B8B9959" w14:textId="77777777" w:rsidR="00031544" w:rsidRPr="00031544" w:rsidRDefault="00031544" w:rsidP="00031544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6C17F" w14:textId="77777777" w:rsidR="00031544" w:rsidRPr="00031544" w:rsidRDefault="00031544" w:rsidP="00031544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4DBA20FE" w14:textId="77777777" w:rsidR="00031544" w:rsidRPr="00031544" w:rsidRDefault="00031544" w:rsidP="00031544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093DA" w14:textId="29CEEFB4" w:rsidR="00031544" w:rsidRPr="00031544" w:rsidRDefault="00031544" w:rsidP="00031544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544">
              <w:rPr>
                <w:rFonts w:ascii="Arial" w:hAnsi="Arial" w:cs="Arial"/>
                <w:sz w:val="20"/>
                <w:szCs w:val="20"/>
              </w:rPr>
              <w:t>£</w:t>
            </w:r>
            <w:r w:rsidR="004A4BED">
              <w:rPr>
                <w:rFonts w:ascii="Arial" w:hAnsi="Arial" w:cs="Arial"/>
                <w:sz w:val="20"/>
                <w:szCs w:val="20"/>
              </w:rPr>
              <w:t>1</w:t>
            </w:r>
            <w:r w:rsidR="003743A5">
              <w:rPr>
                <w:rFonts w:ascii="Arial" w:hAnsi="Arial" w:cs="Arial"/>
                <w:sz w:val="20"/>
                <w:szCs w:val="20"/>
              </w:rPr>
              <w:t>5</w:t>
            </w:r>
            <w:r w:rsidR="000A397C">
              <w:rPr>
                <w:rFonts w:ascii="Arial" w:hAnsi="Arial" w:cs="Arial"/>
                <w:sz w:val="20"/>
                <w:szCs w:val="20"/>
              </w:rPr>
              <w:t>.</w:t>
            </w:r>
            <w:r w:rsidR="009C142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</w:tcBorders>
          </w:tcPr>
          <w:p w14:paraId="5D84FB65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33" w:type="dxa"/>
            <w:tcBorders>
              <w:top w:val="nil"/>
              <w:bottom w:val="nil"/>
              <w:right w:val="single" w:sz="24" w:space="0" w:color="CE1126"/>
            </w:tcBorders>
          </w:tcPr>
          <w:p w14:paraId="51AD2C6E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031544" w:rsidRPr="00031544" w14:paraId="14F0AA03" w14:textId="77777777" w:rsidTr="00C375F0">
        <w:trPr>
          <w:trHeight w:val="222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</w:tcBorders>
            <w:vAlign w:val="center"/>
          </w:tcPr>
          <w:p w14:paraId="1DB41958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8513" w:type="dxa"/>
            <w:gridSpan w:val="16"/>
            <w:tcBorders>
              <w:top w:val="nil"/>
              <w:bottom w:val="nil"/>
            </w:tcBorders>
            <w:vAlign w:val="center"/>
          </w:tcPr>
          <w:p w14:paraId="213D17C4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3FC58907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826AEAE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33" w:type="dxa"/>
            <w:tcBorders>
              <w:top w:val="nil"/>
              <w:bottom w:val="nil"/>
              <w:right w:val="single" w:sz="24" w:space="0" w:color="CE1126"/>
            </w:tcBorders>
            <w:vAlign w:val="center"/>
          </w:tcPr>
          <w:p w14:paraId="1F081A96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031544" w:rsidRPr="00031544" w14:paraId="1A53FF8F" w14:textId="77777777" w:rsidTr="00C375F0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</w:tcBorders>
            <w:vAlign w:val="center"/>
          </w:tcPr>
          <w:p w14:paraId="6FB6ED6F" w14:textId="77777777" w:rsidR="00031544" w:rsidRPr="00031544" w:rsidRDefault="00031544" w:rsidP="00031544">
            <w:pPr>
              <w:ind w:right="-151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  <w:vAlign w:val="center"/>
          </w:tcPr>
          <w:p w14:paraId="57BFABF1" w14:textId="77777777" w:rsidR="00031544" w:rsidRPr="00031544" w:rsidRDefault="00031544" w:rsidP="00031544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416B0" w14:textId="77777777" w:rsidR="00031544" w:rsidRPr="00031544" w:rsidRDefault="00031544" w:rsidP="00031544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74B7C" w14:textId="77777777" w:rsidR="00031544" w:rsidRPr="00031544" w:rsidRDefault="00031544" w:rsidP="00031544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79D19" w14:textId="77777777" w:rsidR="00031544" w:rsidRPr="00031544" w:rsidRDefault="00031544" w:rsidP="00031544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2CC1B" w14:textId="77777777" w:rsidR="00031544" w:rsidRPr="00031544" w:rsidRDefault="00031544" w:rsidP="00031544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D03BF" w14:textId="77777777" w:rsidR="00031544" w:rsidRPr="00031544" w:rsidRDefault="00031544" w:rsidP="00031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58B5B" w14:textId="77777777" w:rsidR="00031544" w:rsidRPr="00031544" w:rsidRDefault="00031544" w:rsidP="0003154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022FFB27" w14:textId="77777777" w:rsidR="00031544" w:rsidRPr="00031544" w:rsidRDefault="00031544" w:rsidP="00031544">
            <w:pPr>
              <w:ind w:right="-151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33" w:type="dxa"/>
            <w:tcBorders>
              <w:top w:val="nil"/>
              <w:bottom w:val="nil"/>
              <w:right w:val="single" w:sz="24" w:space="0" w:color="CE1126"/>
            </w:tcBorders>
            <w:vAlign w:val="center"/>
          </w:tcPr>
          <w:p w14:paraId="05C2B986" w14:textId="77777777" w:rsidR="00031544" w:rsidRPr="00031544" w:rsidRDefault="00031544" w:rsidP="00031544">
            <w:pPr>
              <w:ind w:right="-1510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031544" w:rsidRPr="00031544" w14:paraId="3B934EB3" w14:textId="77777777" w:rsidTr="00C375F0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</w:tcBorders>
            <w:vAlign w:val="center"/>
          </w:tcPr>
          <w:p w14:paraId="237FCC0F" w14:textId="77777777" w:rsidR="00031544" w:rsidRPr="00031544" w:rsidRDefault="00031544" w:rsidP="00031544">
            <w:pPr>
              <w:ind w:right="-151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  <w:vAlign w:val="center"/>
          </w:tcPr>
          <w:p w14:paraId="78C4321A" w14:textId="77777777" w:rsidR="00031544" w:rsidRPr="00031544" w:rsidRDefault="00031544" w:rsidP="00031544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2FF0E" w14:textId="77777777" w:rsidR="00031544" w:rsidRPr="00031544" w:rsidRDefault="00031544" w:rsidP="00031544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F71A8" w14:textId="77777777" w:rsidR="00031544" w:rsidRPr="00031544" w:rsidRDefault="00031544" w:rsidP="00031544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8355E" w14:textId="1B2DE3FB" w:rsidR="00031544" w:rsidRPr="00031544" w:rsidRDefault="00C375F0" w:rsidP="00C37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</w:t>
            </w:r>
            <w:r w:rsidR="008F76E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409E1" w14:textId="77777777" w:rsidR="00031544" w:rsidRPr="00031544" w:rsidRDefault="00C375F0" w:rsidP="00C375F0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£.............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011BAF18" w14:textId="77777777" w:rsidR="00031544" w:rsidRPr="00031544" w:rsidRDefault="00031544" w:rsidP="00031544">
            <w:pPr>
              <w:ind w:right="-151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33" w:type="dxa"/>
            <w:tcBorders>
              <w:top w:val="nil"/>
              <w:bottom w:val="nil"/>
              <w:right w:val="single" w:sz="24" w:space="0" w:color="CE1126"/>
            </w:tcBorders>
            <w:vAlign w:val="center"/>
          </w:tcPr>
          <w:p w14:paraId="1E18E198" w14:textId="77777777" w:rsidR="00031544" w:rsidRPr="00031544" w:rsidRDefault="00031544" w:rsidP="00031544">
            <w:pPr>
              <w:ind w:right="-1510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031544" w:rsidRPr="00031544" w14:paraId="28A62359" w14:textId="77777777" w:rsidTr="005A71D8">
        <w:trPr>
          <w:trHeight w:hRule="exact" w:val="18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</w:tcBorders>
          </w:tcPr>
          <w:p w14:paraId="1D3EFD23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14:paraId="1481EA41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nil"/>
              <w:bottom w:val="nil"/>
            </w:tcBorders>
          </w:tcPr>
          <w:p w14:paraId="57047E7A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274F75E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3C42C450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7211DE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tcBorders>
              <w:top w:val="nil"/>
              <w:bottom w:val="nil"/>
            </w:tcBorders>
          </w:tcPr>
          <w:p w14:paraId="7B24658F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3E591F14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990" w:type="dxa"/>
            <w:gridSpan w:val="10"/>
            <w:tcBorders>
              <w:top w:val="nil"/>
              <w:bottom w:val="nil"/>
              <w:right w:val="single" w:sz="24" w:space="0" w:color="CE1126"/>
            </w:tcBorders>
          </w:tcPr>
          <w:p w14:paraId="7C0A0D1E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031544" w:rsidRPr="00031544" w14:paraId="75F0B61B" w14:textId="77777777" w:rsidTr="00C375F0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</w:tcBorders>
            <w:vAlign w:val="center"/>
          </w:tcPr>
          <w:p w14:paraId="08A6D318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9364" w:type="dxa"/>
            <w:gridSpan w:val="18"/>
            <w:tcBorders>
              <w:top w:val="nil"/>
              <w:bottom w:val="nil"/>
            </w:tcBorders>
            <w:vAlign w:val="center"/>
          </w:tcPr>
          <w:p w14:paraId="02FCF752" w14:textId="146491A8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03154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  <w:r w:rsidR="00C375F0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  <w:p w14:paraId="3DA8AFB9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B6A2920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single" w:sz="24" w:space="0" w:color="CE1126"/>
            </w:tcBorders>
            <w:vAlign w:val="center"/>
          </w:tcPr>
          <w:p w14:paraId="02B85DBC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031544" w:rsidRPr="00031544" w14:paraId="1498A01C" w14:textId="77777777" w:rsidTr="00C375F0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</w:tcBorders>
            <w:vAlign w:val="center"/>
          </w:tcPr>
          <w:p w14:paraId="2E872E96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9364" w:type="dxa"/>
            <w:gridSpan w:val="18"/>
            <w:tcBorders>
              <w:top w:val="nil"/>
              <w:bottom w:val="nil"/>
            </w:tcBorders>
            <w:vAlign w:val="center"/>
          </w:tcPr>
          <w:p w14:paraId="1312F5F4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97253BA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single" w:sz="24" w:space="0" w:color="CE1126"/>
            </w:tcBorders>
            <w:vAlign w:val="center"/>
          </w:tcPr>
          <w:p w14:paraId="1202E85B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031544" w:rsidRPr="00031544" w14:paraId="41CDBEC4" w14:textId="77777777" w:rsidTr="00C375F0">
        <w:trPr>
          <w:trHeight w:hRule="exact" w:val="180"/>
        </w:trPr>
        <w:tc>
          <w:tcPr>
            <w:tcW w:w="559" w:type="dxa"/>
            <w:tcBorders>
              <w:top w:val="nil"/>
              <w:left w:val="single" w:sz="24" w:space="0" w:color="CE1126"/>
              <w:bottom w:val="single" w:sz="24" w:space="0" w:color="CE1126"/>
            </w:tcBorders>
          </w:tcPr>
          <w:p w14:paraId="3E431CBA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bottom w:val="single" w:sz="24" w:space="0" w:color="CE1126"/>
            </w:tcBorders>
          </w:tcPr>
          <w:p w14:paraId="2FB1DB25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nil"/>
              <w:bottom w:val="single" w:sz="24" w:space="0" w:color="CE1126"/>
            </w:tcBorders>
          </w:tcPr>
          <w:p w14:paraId="5530F088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24" w:space="0" w:color="CE1126"/>
            </w:tcBorders>
          </w:tcPr>
          <w:p w14:paraId="5188864B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bottom w:val="single" w:sz="24" w:space="0" w:color="CE1126"/>
            </w:tcBorders>
          </w:tcPr>
          <w:p w14:paraId="7D94D2DE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3" w:type="dxa"/>
            <w:gridSpan w:val="6"/>
            <w:tcBorders>
              <w:top w:val="nil"/>
              <w:bottom w:val="single" w:sz="24" w:space="0" w:color="CE1126"/>
            </w:tcBorders>
          </w:tcPr>
          <w:p w14:paraId="516A96DE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bottom w:val="single" w:sz="24" w:space="0" w:color="CE1126"/>
            </w:tcBorders>
          </w:tcPr>
          <w:p w14:paraId="012AA52F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nil"/>
              <w:bottom w:val="single" w:sz="24" w:space="0" w:color="CE1126"/>
            </w:tcBorders>
          </w:tcPr>
          <w:p w14:paraId="5C0FAA14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bottom w:val="single" w:sz="24" w:space="0" w:color="CE1126"/>
            </w:tcBorders>
          </w:tcPr>
          <w:p w14:paraId="5FFCAF56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bottom w:val="single" w:sz="24" w:space="0" w:color="CE1126"/>
              <w:right w:val="single" w:sz="24" w:space="0" w:color="CE1126"/>
            </w:tcBorders>
          </w:tcPr>
          <w:p w14:paraId="7BDF5506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D1C3B26" w14:textId="77777777" w:rsidR="00031544" w:rsidRPr="00031544" w:rsidRDefault="00031544" w:rsidP="00031544">
      <w:pPr>
        <w:ind w:left="-1260" w:right="-1510"/>
        <w:rPr>
          <w:rFonts w:ascii="Agenda-Regular" w:hAnsi="Agenda-Regular"/>
          <w:sz w:val="16"/>
        </w:rPr>
      </w:pPr>
    </w:p>
    <w:p w14:paraId="0F15E165" w14:textId="77777777" w:rsidR="00031544" w:rsidRPr="00031544" w:rsidRDefault="00031544" w:rsidP="00031544">
      <w:pPr>
        <w:ind w:left="-1260" w:right="-1510"/>
        <w:rPr>
          <w:rFonts w:ascii="Agenda-Regular" w:hAnsi="Agenda-Regular"/>
          <w:sz w:val="16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996"/>
        <w:gridCol w:w="554"/>
        <w:gridCol w:w="722"/>
        <w:gridCol w:w="283"/>
        <w:gridCol w:w="215"/>
        <w:gridCol w:w="494"/>
        <w:gridCol w:w="836"/>
        <w:gridCol w:w="581"/>
        <w:gridCol w:w="2552"/>
        <w:gridCol w:w="283"/>
        <w:gridCol w:w="2410"/>
        <w:gridCol w:w="567"/>
      </w:tblGrid>
      <w:tr w:rsidR="00031544" w:rsidRPr="00031544" w14:paraId="2E82CF21" w14:textId="77777777" w:rsidTr="005A71D8">
        <w:trPr>
          <w:trHeight w:hRule="exact" w:val="510"/>
        </w:trPr>
        <w:tc>
          <w:tcPr>
            <w:tcW w:w="564" w:type="dxa"/>
            <w:tcBorders>
              <w:top w:val="single" w:sz="24" w:space="0" w:color="CE1126"/>
              <w:left w:val="single" w:sz="24" w:space="0" w:color="CE1126"/>
              <w:bottom w:val="nil"/>
            </w:tcBorders>
            <w:shd w:val="clear" w:color="auto" w:fill="CE1126"/>
            <w:vAlign w:val="center"/>
          </w:tcPr>
          <w:p w14:paraId="5574A932" w14:textId="77777777" w:rsidR="00031544" w:rsidRPr="00031544" w:rsidRDefault="00031544" w:rsidP="00031544">
            <w:pPr>
              <w:ind w:right="-15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6" w:type="dxa"/>
            <w:gridSpan w:val="11"/>
            <w:tcBorders>
              <w:top w:val="single" w:sz="24" w:space="0" w:color="CE1126"/>
              <w:bottom w:val="nil"/>
            </w:tcBorders>
            <w:shd w:val="clear" w:color="auto" w:fill="CE1126"/>
            <w:vAlign w:val="center"/>
          </w:tcPr>
          <w:p w14:paraId="778BC445" w14:textId="77777777" w:rsidR="00031544" w:rsidRPr="00031544" w:rsidRDefault="00031544" w:rsidP="00031544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031544">
              <w:rPr>
                <w:rFonts w:ascii="Arial" w:hAnsi="Arial" w:cs="Arial"/>
                <w:b/>
                <w:color w:val="FFFFFF"/>
                <w:sz w:val="28"/>
                <w:szCs w:val="28"/>
              </w:rPr>
              <w:t>PLAYER DECLARATION</w:t>
            </w:r>
          </w:p>
        </w:tc>
        <w:tc>
          <w:tcPr>
            <w:tcW w:w="567" w:type="dxa"/>
            <w:tcBorders>
              <w:top w:val="single" w:sz="24" w:space="0" w:color="CE1126"/>
              <w:bottom w:val="nil"/>
              <w:right w:val="single" w:sz="24" w:space="0" w:color="CE1126"/>
            </w:tcBorders>
            <w:shd w:val="clear" w:color="auto" w:fill="CE1126"/>
            <w:vAlign w:val="center"/>
          </w:tcPr>
          <w:p w14:paraId="47F5747E" w14:textId="77777777" w:rsidR="00031544" w:rsidRPr="00031544" w:rsidRDefault="00031544" w:rsidP="00031544">
            <w:pPr>
              <w:ind w:right="-15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1544" w:rsidRPr="00031544" w14:paraId="1422000B" w14:textId="77777777" w:rsidTr="005A71D8">
        <w:trPr>
          <w:trHeight w:hRule="exact" w:val="170"/>
        </w:trPr>
        <w:tc>
          <w:tcPr>
            <w:tcW w:w="564" w:type="dxa"/>
            <w:tcBorders>
              <w:top w:val="nil"/>
              <w:left w:val="single" w:sz="24" w:space="0" w:color="CE1126"/>
              <w:bottom w:val="nil"/>
            </w:tcBorders>
          </w:tcPr>
          <w:p w14:paraId="6B50F828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550" w:type="dxa"/>
            <w:gridSpan w:val="2"/>
            <w:tcBorders>
              <w:top w:val="nil"/>
              <w:bottom w:val="nil"/>
            </w:tcBorders>
          </w:tcPr>
          <w:p w14:paraId="1C4D0833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2405522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bottom w:val="nil"/>
            </w:tcBorders>
          </w:tcPr>
          <w:p w14:paraId="090ED392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330" w:type="dxa"/>
            <w:gridSpan w:val="2"/>
            <w:tcBorders>
              <w:top w:val="nil"/>
              <w:bottom w:val="nil"/>
            </w:tcBorders>
          </w:tcPr>
          <w:p w14:paraId="18D72FD4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14:paraId="12529CCE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6563493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42BA58C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97AC3E7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24" w:space="0" w:color="CE1126"/>
            </w:tcBorders>
          </w:tcPr>
          <w:p w14:paraId="45BA38CE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031544" w:rsidRPr="00031544" w14:paraId="2981A2F7" w14:textId="77777777" w:rsidTr="005A71D8">
        <w:trPr>
          <w:trHeight w:hRule="exact" w:val="340"/>
        </w:trPr>
        <w:tc>
          <w:tcPr>
            <w:tcW w:w="564" w:type="dxa"/>
            <w:tcBorders>
              <w:top w:val="nil"/>
              <w:left w:val="single" w:sz="24" w:space="0" w:color="CE1126"/>
              <w:bottom w:val="nil"/>
            </w:tcBorders>
            <w:vAlign w:val="center"/>
          </w:tcPr>
          <w:p w14:paraId="77686B3A" w14:textId="77777777" w:rsidR="00031544" w:rsidRPr="00031544" w:rsidRDefault="00031544" w:rsidP="00031544">
            <w:pPr>
              <w:ind w:right="-151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6" w:type="dxa"/>
            <w:gridSpan w:val="11"/>
            <w:tcBorders>
              <w:top w:val="nil"/>
              <w:bottom w:val="nil"/>
            </w:tcBorders>
            <w:vAlign w:val="center"/>
          </w:tcPr>
          <w:p w14:paraId="7BE689FA" w14:textId="77777777" w:rsidR="00031544" w:rsidRPr="00031544" w:rsidRDefault="00031544" w:rsidP="00955E63">
            <w:pPr>
              <w:rPr>
                <w:rFonts w:ascii="Arial" w:hAnsi="Arial" w:cs="Arial"/>
                <w:sz w:val="20"/>
                <w:szCs w:val="20"/>
              </w:rPr>
            </w:pPr>
            <w:r w:rsidRPr="00031544">
              <w:rPr>
                <w:rFonts w:ascii="Arial" w:hAnsi="Arial" w:cs="Arial"/>
                <w:bCs/>
                <w:sz w:val="20"/>
                <w:szCs w:val="20"/>
              </w:rPr>
              <w:t>By signing below</w:t>
            </w:r>
            <w:r w:rsidR="00507CC1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031544">
              <w:rPr>
                <w:rFonts w:ascii="Arial" w:hAnsi="Arial" w:cs="Arial"/>
                <w:bCs/>
                <w:sz w:val="20"/>
                <w:szCs w:val="20"/>
              </w:rPr>
              <w:t xml:space="preserve"> you confirm that all details are correct and all conditions of entry have been met.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24" w:space="0" w:color="CE1126"/>
            </w:tcBorders>
            <w:vAlign w:val="center"/>
          </w:tcPr>
          <w:p w14:paraId="56482A0A" w14:textId="77777777" w:rsidR="00031544" w:rsidRPr="00031544" w:rsidRDefault="00031544" w:rsidP="00031544">
            <w:pPr>
              <w:ind w:right="-151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31544" w:rsidRPr="00031544" w14:paraId="05B69CA5" w14:textId="77777777" w:rsidTr="005A71D8">
        <w:trPr>
          <w:trHeight w:hRule="exact" w:val="170"/>
        </w:trPr>
        <w:tc>
          <w:tcPr>
            <w:tcW w:w="564" w:type="dxa"/>
            <w:tcBorders>
              <w:top w:val="nil"/>
              <w:left w:val="single" w:sz="24" w:space="0" w:color="CE1126"/>
              <w:bottom w:val="nil"/>
            </w:tcBorders>
          </w:tcPr>
          <w:p w14:paraId="6D55B5B2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0C2850F3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</w:tcPr>
          <w:p w14:paraId="01B62152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4328EC41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836" w:type="dxa"/>
            <w:tcBorders>
              <w:top w:val="nil"/>
              <w:bottom w:val="nil"/>
            </w:tcBorders>
          </w:tcPr>
          <w:p w14:paraId="13FC4C90" w14:textId="77777777" w:rsidR="00031544" w:rsidRPr="00031544" w:rsidRDefault="00031544" w:rsidP="0003154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14:paraId="5111FDB6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A3F214F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2EDA6A6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21EE4B5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24" w:space="0" w:color="CE1126"/>
            </w:tcBorders>
          </w:tcPr>
          <w:p w14:paraId="4638A249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031544" w:rsidRPr="00031544" w14:paraId="4EA68565" w14:textId="77777777" w:rsidTr="005A71D8">
        <w:trPr>
          <w:trHeight w:hRule="exact" w:val="340"/>
        </w:trPr>
        <w:tc>
          <w:tcPr>
            <w:tcW w:w="564" w:type="dxa"/>
            <w:tcBorders>
              <w:top w:val="nil"/>
              <w:left w:val="single" w:sz="24" w:space="0" w:color="CE1126"/>
              <w:bottom w:val="nil"/>
              <w:right w:val="nil"/>
            </w:tcBorders>
            <w:vAlign w:val="center"/>
          </w:tcPr>
          <w:p w14:paraId="49A41C6A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2EA5F" w14:textId="68441390" w:rsidR="00031544" w:rsidRPr="00031544" w:rsidRDefault="00DB011F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031544">
              <w:rPr>
                <w:rFonts w:ascii="Arial" w:hAnsi="Arial" w:cs="Arial"/>
                <w:b/>
                <w:sz w:val="20"/>
                <w:szCs w:val="20"/>
              </w:rPr>
              <w:t>Date: ...................................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60C84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ADACC" w14:textId="77DD749F" w:rsidR="00031544" w:rsidRPr="00031544" w:rsidRDefault="00DB011F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031544">
              <w:rPr>
                <w:rFonts w:ascii="Arial" w:hAnsi="Arial" w:cs="Arial"/>
                <w:b/>
                <w:sz w:val="20"/>
                <w:szCs w:val="20"/>
              </w:rPr>
              <w:t>Signature: ....................................................................................................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4" w:space="0" w:color="CE1126"/>
            </w:tcBorders>
            <w:vAlign w:val="center"/>
          </w:tcPr>
          <w:p w14:paraId="3988C2D0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1544" w:rsidRPr="00031544" w14:paraId="75E4DB9E" w14:textId="77777777" w:rsidTr="005A71D8">
        <w:trPr>
          <w:trHeight w:hRule="exact" w:val="170"/>
        </w:trPr>
        <w:tc>
          <w:tcPr>
            <w:tcW w:w="564" w:type="dxa"/>
            <w:tcBorders>
              <w:top w:val="nil"/>
              <w:left w:val="single" w:sz="24" w:space="0" w:color="CE1126"/>
              <w:bottom w:val="single" w:sz="24" w:space="0" w:color="CE1126"/>
            </w:tcBorders>
          </w:tcPr>
          <w:p w14:paraId="655859BE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24" w:space="0" w:color="CE1126"/>
            </w:tcBorders>
          </w:tcPr>
          <w:p w14:paraId="0977B700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single" w:sz="24" w:space="0" w:color="CE1126"/>
            </w:tcBorders>
          </w:tcPr>
          <w:p w14:paraId="50B440D5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24" w:space="0" w:color="CE1126"/>
            </w:tcBorders>
          </w:tcPr>
          <w:p w14:paraId="2E28104F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bottom w:val="single" w:sz="24" w:space="0" w:color="CE1126"/>
            </w:tcBorders>
          </w:tcPr>
          <w:p w14:paraId="520673E0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single" w:sz="24" w:space="0" w:color="CE1126"/>
            </w:tcBorders>
          </w:tcPr>
          <w:p w14:paraId="5C9835A9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24" w:space="0" w:color="CE1126"/>
            </w:tcBorders>
          </w:tcPr>
          <w:p w14:paraId="564F73B4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24" w:space="0" w:color="CE1126"/>
            </w:tcBorders>
          </w:tcPr>
          <w:p w14:paraId="41169C07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24" w:space="0" w:color="CE1126"/>
            </w:tcBorders>
          </w:tcPr>
          <w:p w14:paraId="1B6C9801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24" w:space="0" w:color="CE1126"/>
              <w:right w:val="single" w:sz="24" w:space="0" w:color="CE1126"/>
            </w:tcBorders>
          </w:tcPr>
          <w:p w14:paraId="30102193" w14:textId="77777777" w:rsidR="00031544" w:rsidRPr="00031544" w:rsidRDefault="00031544" w:rsidP="00031544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3C5774" w14:textId="2CDF43B5" w:rsidR="00031544" w:rsidRPr="00347E49" w:rsidRDefault="00F3623F" w:rsidP="00347E49">
      <w:pPr>
        <w:jc w:val="center"/>
        <w:rPr>
          <w:rFonts w:ascii="Arial" w:hAnsi="Arial" w:cs="Arial"/>
          <w:b/>
          <w:color w:val="FF0000"/>
          <w:sz w:val="40"/>
          <w:szCs w:val="44"/>
        </w:rPr>
      </w:pPr>
      <w:r w:rsidRPr="00F3623F">
        <w:rPr>
          <w:rFonts w:ascii="Arial" w:hAnsi="Arial" w:cs="Arial"/>
          <w:b/>
          <w:color w:val="FF0000"/>
          <w:sz w:val="40"/>
          <w:szCs w:val="44"/>
        </w:rPr>
        <w:t>Closing date</w:t>
      </w:r>
      <w:r w:rsidR="00031544" w:rsidRPr="00F3623F">
        <w:rPr>
          <w:rFonts w:ascii="Arial" w:hAnsi="Arial" w:cs="Arial"/>
          <w:b/>
          <w:color w:val="FF0000"/>
          <w:sz w:val="40"/>
          <w:szCs w:val="44"/>
        </w:rPr>
        <w:t>:</w:t>
      </w:r>
      <w:r w:rsidRPr="00F3623F">
        <w:rPr>
          <w:rFonts w:ascii="Arial" w:hAnsi="Arial" w:cs="Arial"/>
          <w:b/>
          <w:color w:val="FF0000"/>
          <w:sz w:val="40"/>
          <w:szCs w:val="44"/>
        </w:rPr>
        <w:t xml:space="preserve"> </w:t>
      </w:r>
      <w:r w:rsidR="00347E49">
        <w:rPr>
          <w:rFonts w:ascii="Arial" w:hAnsi="Arial" w:cs="Arial"/>
          <w:b/>
          <w:color w:val="FF0000"/>
          <w:sz w:val="40"/>
          <w:szCs w:val="44"/>
        </w:rPr>
        <w:t xml:space="preserve">Tuesday </w:t>
      </w:r>
      <w:r w:rsidR="00A216AE">
        <w:rPr>
          <w:rFonts w:ascii="Arial" w:hAnsi="Arial" w:cs="Arial"/>
          <w:b/>
          <w:color w:val="FF0000"/>
          <w:sz w:val="40"/>
          <w:szCs w:val="44"/>
        </w:rPr>
        <w:t>2</w:t>
      </w:r>
      <w:r w:rsidR="003116B0">
        <w:rPr>
          <w:rFonts w:ascii="Arial" w:hAnsi="Arial" w:cs="Arial"/>
          <w:b/>
          <w:color w:val="FF0000"/>
          <w:sz w:val="40"/>
          <w:szCs w:val="44"/>
        </w:rPr>
        <w:t>4</w:t>
      </w:r>
      <w:r w:rsidR="00A216AE" w:rsidRPr="00A216AE">
        <w:rPr>
          <w:rFonts w:ascii="Arial" w:hAnsi="Arial" w:cs="Arial"/>
          <w:b/>
          <w:color w:val="FF0000"/>
          <w:sz w:val="40"/>
          <w:szCs w:val="44"/>
          <w:vertAlign w:val="superscript"/>
        </w:rPr>
        <w:t>th</w:t>
      </w:r>
      <w:r w:rsidR="00A216AE">
        <w:rPr>
          <w:rFonts w:ascii="Arial" w:hAnsi="Arial" w:cs="Arial"/>
          <w:b/>
          <w:color w:val="FF0000"/>
          <w:sz w:val="40"/>
          <w:szCs w:val="44"/>
        </w:rPr>
        <w:t xml:space="preserve"> September 202</w:t>
      </w:r>
      <w:r w:rsidR="003116B0">
        <w:rPr>
          <w:rFonts w:ascii="Arial" w:hAnsi="Arial" w:cs="Arial"/>
          <w:b/>
          <w:color w:val="FF0000"/>
          <w:sz w:val="40"/>
          <w:szCs w:val="44"/>
        </w:rPr>
        <w:t>4</w:t>
      </w:r>
    </w:p>
    <w:sectPr w:rsidR="00031544" w:rsidRPr="00347E49" w:rsidSect="002718D5">
      <w:headerReference w:type="even" r:id="rId7"/>
      <w:headerReference w:type="first" r:id="rId8"/>
      <w:pgSz w:w="11906" w:h="16838" w:code="9"/>
      <w:pgMar w:top="360" w:right="1700" w:bottom="1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943B8" w14:textId="77777777" w:rsidR="006C3E24" w:rsidRDefault="006C3E24">
      <w:r>
        <w:separator/>
      </w:r>
    </w:p>
  </w:endnote>
  <w:endnote w:type="continuationSeparator" w:id="0">
    <w:p w14:paraId="7C7CE8A3" w14:textId="77777777" w:rsidR="006C3E24" w:rsidRDefault="006C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da-Regular">
    <w:altName w:val="Times New Roman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81185" w14:textId="77777777" w:rsidR="006C3E24" w:rsidRDefault="006C3E24">
      <w:r>
        <w:separator/>
      </w:r>
    </w:p>
  </w:footnote>
  <w:footnote w:type="continuationSeparator" w:id="0">
    <w:p w14:paraId="0500A6AD" w14:textId="77777777" w:rsidR="006C3E24" w:rsidRDefault="006C3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4F97F" w14:textId="77777777" w:rsidR="00C378E5" w:rsidRDefault="00000000">
    <w:pPr>
      <w:pStyle w:val="Header"/>
    </w:pPr>
    <w:r>
      <w:rPr>
        <w:noProof/>
      </w:rPr>
      <w:pict w14:anchorId="28FA92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2" type="#_x0000_t75" style="position:absolute;margin-left:0;margin-top:0;width:565.45pt;height:799.9pt;z-index:-251658240;mso-position-horizontal:center;mso-position-horizontal-relative:margin;mso-position-vertical:center;mso-position-vertical-relative:margin" wrapcoords="-29 0 -29 21580 21600 21580 21600 0 -29 0">
          <v:imagedata r:id="rId1" o:title="cover15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97A44" w14:textId="77777777" w:rsidR="00C378E5" w:rsidRDefault="00000000">
    <w:pPr>
      <w:pStyle w:val="Header"/>
    </w:pPr>
    <w:r>
      <w:rPr>
        <w:noProof/>
      </w:rPr>
      <w:pict w14:anchorId="2FDB1C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1" type="#_x0000_t75" style="position:absolute;margin-left:-73pt;margin-top:-28.8pt;width:565.45pt;height:799.9pt;z-index:-251659264;mso-position-horizontal-relative:margin;mso-position-vertical-relative:margin" wrapcoords="-29 0 -29 21580 21600 21580 21600 0 -29 0">
          <v:imagedata r:id="rId1" o:title="cover15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162B"/>
    <w:multiLevelType w:val="hybridMultilevel"/>
    <w:tmpl w:val="F774A9C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" w15:restartNumberingAfterBreak="0">
    <w:nsid w:val="089025CA"/>
    <w:multiLevelType w:val="hybridMultilevel"/>
    <w:tmpl w:val="E36EB3E4"/>
    <w:lvl w:ilvl="0" w:tplc="9DBE258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85625"/>
    <w:multiLevelType w:val="singleLevel"/>
    <w:tmpl w:val="23FCEA76"/>
    <w:lvl w:ilvl="0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" w15:restartNumberingAfterBreak="0">
    <w:nsid w:val="0C7D388B"/>
    <w:multiLevelType w:val="hybridMultilevel"/>
    <w:tmpl w:val="D1506FF0"/>
    <w:lvl w:ilvl="0" w:tplc="1DE41B7E">
      <w:start w:val="1"/>
      <w:numFmt w:val="lowerLetter"/>
      <w:lvlText w:val="%1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 w:tplc="60C022B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93269E8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AB86AD10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F647D"/>
    <w:multiLevelType w:val="hybridMultilevel"/>
    <w:tmpl w:val="E8BE5348"/>
    <w:lvl w:ilvl="0" w:tplc="FBC43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5" w15:restartNumberingAfterBreak="0">
    <w:nsid w:val="167E1577"/>
    <w:multiLevelType w:val="hybridMultilevel"/>
    <w:tmpl w:val="E4B48B20"/>
    <w:lvl w:ilvl="0" w:tplc="72E05A74">
      <w:start w:val="1"/>
      <w:numFmt w:val="lowerLetter"/>
      <w:lvlText w:val="%1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 w:tplc="F96EA754">
      <w:start w:val="1"/>
      <w:numFmt w:val="lowerRoman"/>
      <w:lvlText w:val="(%2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32AC50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CD7AEB"/>
    <w:multiLevelType w:val="hybridMultilevel"/>
    <w:tmpl w:val="D74E8C8E"/>
    <w:lvl w:ilvl="0" w:tplc="7F9C1438">
      <w:start w:val="16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7" w15:restartNumberingAfterBreak="0">
    <w:nsid w:val="22A545C6"/>
    <w:multiLevelType w:val="hybridMultilevel"/>
    <w:tmpl w:val="ED940A90"/>
    <w:lvl w:ilvl="0" w:tplc="7F9C1438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9C749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5A24D96"/>
    <w:multiLevelType w:val="hybridMultilevel"/>
    <w:tmpl w:val="9D30A7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687285"/>
    <w:multiLevelType w:val="hybridMultilevel"/>
    <w:tmpl w:val="4E380B82"/>
    <w:lvl w:ilvl="0" w:tplc="1EA4C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93EB9"/>
    <w:multiLevelType w:val="hybridMultilevel"/>
    <w:tmpl w:val="F0DCED6C"/>
    <w:lvl w:ilvl="0" w:tplc="ADD2D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326A2"/>
    <w:multiLevelType w:val="multilevel"/>
    <w:tmpl w:val="66C4E33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81E6E3B"/>
    <w:multiLevelType w:val="hybridMultilevel"/>
    <w:tmpl w:val="6102EE4E"/>
    <w:lvl w:ilvl="0" w:tplc="C1A09B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706A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D051091"/>
    <w:multiLevelType w:val="hybridMultilevel"/>
    <w:tmpl w:val="E8BE5348"/>
    <w:lvl w:ilvl="0" w:tplc="FBC43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6" w15:restartNumberingAfterBreak="0">
    <w:nsid w:val="62122671"/>
    <w:multiLevelType w:val="multilevel"/>
    <w:tmpl w:val="397830D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6AFD4782"/>
    <w:multiLevelType w:val="hybridMultilevel"/>
    <w:tmpl w:val="397830D0"/>
    <w:lvl w:ilvl="0" w:tplc="37F286E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6F0F686F"/>
    <w:multiLevelType w:val="hybridMultilevel"/>
    <w:tmpl w:val="5C664FAE"/>
    <w:lvl w:ilvl="0" w:tplc="20B64570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73CD4B3D"/>
    <w:multiLevelType w:val="hybridMultilevel"/>
    <w:tmpl w:val="66C4E33A"/>
    <w:lvl w:ilvl="0" w:tplc="A54034E4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A490634"/>
    <w:multiLevelType w:val="hybridMultilevel"/>
    <w:tmpl w:val="064A91F8"/>
    <w:lvl w:ilvl="0" w:tplc="11A8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F7464"/>
    <w:multiLevelType w:val="multilevel"/>
    <w:tmpl w:val="397830D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671954773">
    <w:abstractNumId w:val="8"/>
  </w:num>
  <w:num w:numId="2" w16cid:durableId="1157503068">
    <w:abstractNumId w:val="14"/>
  </w:num>
  <w:num w:numId="3" w16cid:durableId="82652955">
    <w:abstractNumId w:val="2"/>
  </w:num>
  <w:num w:numId="4" w16cid:durableId="2005008473">
    <w:abstractNumId w:val="0"/>
  </w:num>
  <w:num w:numId="5" w16cid:durableId="782387946">
    <w:abstractNumId w:val="19"/>
  </w:num>
  <w:num w:numId="6" w16cid:durableId="2047215935">
    <w:abstractNumId w:val="18"/>
  </w:num>
  <w:num w:numId="7" w16cid:durableId="1125656278">
    <w:abstractNumId w:val="17"/>
  </w:num>
  <w:num w:numId="8" w16cid:durableId="570237814">
    <w:abstractNumId w:val="7"/>
  </w:num>
  <w:num w:numId="9" w16cid:durableId="984355291">
    <w:abstractNumId w:val="6"/>
  </w:num>
  <w:num w:numId="10" w16cid:durableId="1227258875">
    <w:abstractNumId w:val="12"/>
  </w:num>
  <w:num w:numId="11" w16cid:durableId="1466116891">
    <w:abstractNumId w:val="21"/>
  </w:num>
  <w:num w:numId="12" w16cid:durableId="1118451773">
    <w:abstractNumId w:val="16"/>
  </w:num>
  <w:num w:numId="13" w16cid:durableId="308942682">
    <w:abstractNumId w:val="5"/>
  </w:num>
  <w:num w:numId="14" w16cid:durableId="35352178">
    <w:abstractNumId w:val="3"/>
  </w:num>
  <w:num w:numId="15" w16cid:durableId="36709478">
    <w:abstractNumId w:val="1"/>
  </w:num>
  <w:num w:numId="16" w16cid:durableId="1045986456">
    <w:abstractNumId w:val="11"/>
  </w:num>
  <w:num w:numId="17" w16cid:durableId="1967395372">
    <w:abstractNumId w:val="20"/>
  </w:num>
  <w:num w:numId="18" w16cid:durableId="1676492373">
    <w:abstractNumId w:val="10"/>
  </w:num>
  <w:num w:numId="19" w16cid:durableId="19923214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2890037">
    <w:abstractNumId w:val="15"/>
  </w:num>
  <w:num w:numId="21" w16cid:durableId="475534075">
    <w:abstractNumId w:val="4"/>
  </w:num>
  <w:num w:numId="22" w16cid:durableId="9746056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CC8"/>
    <w:rsid w:val="000009E1"/>
    <w:rsid w:val="0000387F"/>
    <w:rsid w:val="00007551"/>
    <w:rsid w:val="000243A1"/>
    <w:rsid w:val="000300D7"/>
    <w:rsid w:val="00031544"/>
    <w:rsid w:val="00031F1A"/>
    <w:rsid w:val="00034E34"/>
    <w:rsid w:val="00035D36"/>
    <w:rsid w:val="000364F7"/>
    <w:rsid w:val="00040A89"/>
    <w:rsid w:val="00041FA5"/>
    <w:rsid w:val="000459EC"/>
    <w:rsid w:val="00046F5B"/>
    <w:rsid w:val="00047C7E"/>
    <w:rsid w:val="00061494"/>
    <w:rsid w:val="00062B46"/>
    <w:rsid w:val="00063488"/>
    <w:rsid w:val="0007061F"/>
    <w:rsid w:val="00070DF2"/>
    <w:rsid w:val="00075C34"/>
    <w:rsid w:val="00076A75"/>
    <w:rsid w:val="00081AC6"/>
    <w:rsid w:val="0008256A"/>
    <w:rsid w:val="00083E88"/>
    <w:rsid w:val="000849E3"/>
    <w:rsid w:val="00085F40"/>
    <w:rsid w:val="00090D79"/>
    <w:rsid w:val="00097B0F"/>
    <w:rsid w:val="000A0672"/>
    <w:rsid w:val="000A0B1F"/>
    <w:rsid w:val="000A397C"/>
    <w:rsid w:val="000B2F04"/>
    <w:rsid w:val="000B3A05"/>
    <w:rsid w:val="000B4FAE"/>
    <w:rsid w:val="000B71FC"/>
    <w:rsid w:val="000B776E"/>
    <w:rsid w:val="000C3B37"/>
    <w:rsid w:val="000C6247"/>
    <w:rsid w:val="000D2ECE"/>
    <w:rsid w:val="000D3B55"/>
    <w:rsid w:val="000D5636"/>
    <w:rsid w:val="000D5A4E"/>
    <w:rsid w:val="000D78D3"/>
    <w:rsid w:val="000D7AF8"/>
    <w:rsid w:val="000E6543"/>
    <w:rsid w:val="000E6C67"/>
    <w:rsid w:val="001050DF"/>
    <w:rsid w:val="001119AD"/>
    <w:rsid w:val="00112DFF"/>
    <w:rsid w:val="00116CC2"/>
    <w:rsid w:val="001218A6"/>
    <w:rsid w:val="00121B90"/>
    <w:rsid w:val="0012306D"/>
    <w:rsid w:val="00131F8A"/>
    <w:rsid w:val="00133E72"/>
    <w:rsid w:val="001438D2"/>
    <w:rsid w:val="00145343"/>
    <w:rsid w:val="00145864"/>
    <w:rsid w:val="00164F9D"/>
    <w:rsid w:val="00167678"/>
    <w:rsid w:val="00174CDF"/>
    <w:rsid w:val="00182F1A"/>
    <w:rsid w:val="001B1763"/>
    <w:rsid w:val="001B1A00"/>
    <w:rsid w:val="001B1C54"/>
    <w:rsid w:val="001B3681"/>
    <w:rsid w:val="001B72A6"/>
    <w:rsid w:val="001C13CB"/>
    <w:rsid w:val="001C26BE"/>
    <w:rsid w:val="001D376C"/>
    <w:rsid w:val="001D5BBF"/>
    <w:rsid w:val="001E6BAF"/>
    <w:rsid w:val="001F1E23"/>
    <w:rsid w:val="001F2627"/>
    <w:rsid w:val="001F4C84"/>
    <w:rsid w:val="002034FF"/>
    <w:rsid w:val="00203DC1"/>
    <w:rsid w:val="00204D48"/>
    <w:rsid w:val="00216B86"/>
    <w:rsid w:val="002214C7"/>
    <w:rsid w:val="00221B97"/>
    <w:rsid w:val="00224C5C"/>
    <w:rsid w:val="00225158"/>
    <w:rsid w:val="00225AE3"/>
    <w:rsid w:val="00226AEE"/>
    <w:rsid w:val="0023755C"/>
    <w:rsid w:val="00240B03"/>
    <w:rsid w:val="00242C59"/>
    <w:rsid w:val="00246C9B"/>
    <w:rsid w:val="0025425A"/>
    <w:rsid w:val="00260155"/>
    <w:rsid w:val="00260B2C"/>
    <w:rsid w:val="002718D5"/>
    <w:rsid w:val="002771D0"/>
    <w:rsid w:val="002B6B95"/>
    <w:rsid w:val="002D0A65"/>
    <w:rsid w:val="002D1CB7"/>
    <w:rsid w:val="002D2D12"/>
    <w:rsid w:val="002D5D49"/>
    <w:rsid w:val="002E522C"/>
    <w:rsid w:val="003014CB"/>
    <w:rsid w:val="0030522C"/>
    <w:rsid w:val="0030532C"/>
    <w:rsid w:val="00310DFC"/>
    <w:rsid w:val="003116B0"/>
    <w:rsid w:val="003141EB"/>
    <w:rsid w:val="00316370"/>
    <w:rsid w:val="0033127C"/>
    <w:rsid w:val="003338CE"/>
    <w:rsid w:val="0033567D"/>
    <w:rsid w:val="003407E1"/>
    <w:rsid w:val="00345D95"/>
    <w:rsid w:val="00347E49"/>
    <w:rsid w:val="00354790"/>
    <w:rsid w:val="00354E48"/>
    <w:rsid w:val="00355A40"/>
    <w:rsid w:val="0036054A"/>
    <w:rsid w:val="003658E3"/>
    <w:rsid w:val="00367FE5"/>
    <w:rsid w:val="0037226E"/>
    <w:rsid w:val="003743A5"/>
    <w:rsid w:val="00376D3A"/>
    <w:rsid w:val="00382CDC"/>
    <w:rsid w:val="00384EBC"/>
    <w:rsid w:val="003851D7"/>
    <w:rsid w:val="00390359"/>
    <w:rsid w:val="003921DB"/>
    <w:rsid w:val="00396B10"/>
    <w:rsid w:val="003B0CCA"/>
    <w:rsid w:val="003B22CF"/>
    <w:rsid w:val="003B348A"/>
    <w:rsid w:val="003B4A00"/>
    <w:rsid w:val="003B5227"/>
    <w:rsid w:val="003B579A"/>
    <w:rsid w:val="003C40A9"/>
    <w:rsid w:val="003C5C76"/>
    <w:rsid w:val="003D0EEF"/>
    <w:rsid w:val="003D204E"/>
    <w:rsid w:val="003E0DD2"/>
    <w:rsid w:val="003E2D9E"/>
    <w:rsid w:val="003E35A5"/>
    <w:rsid w:val="003E5A61"/>
    <w:rsid w:val="003F3C18"/>
    <w:rsid w:val="003F5122"/>
    <w:rsid w:val="003F7A0E"/>
    <w:rsid w:val="0040304C"/>
    <w:rsid w:val="00403C8E"/>
    <w:rsid w:val="004207A2"/>
    <w:rsid w:val="00420E71"/>
    <w:rsid w:val="00422D60"/>
    <w:rsid w:val="00423CB9"/>
    <w:rsid w:val="00431762"/>
    <w:rsid w:val="00432351"/>
    <w:rsid w:val="004404C2"/>
    <w:rsid w:val="00450B49"/>
    <w:rsid w:val="00452D04"/>
    <w:rsid w:val="00463A6D"/>
    <w:rsid w:val="00465FF0"/>
    <w:rsid w:val="0046671C"/>
    <w:rsid w:val="00466936"/>
    <w:rsid w:val="004744BD"/>
    <w:rsid w:val="00476DBD"/>
    <w:rsid w:val="004918E8"/>
    <w:rsid w:val="004921D7"/>
    <w:rsid w:val="00494501"/>
    <w:rsid w:val="00496E43"/>
    <w:rsid w:val="0049756E"/>
    <w:rsid w:val="004A4BED"/>
    <w:rsid w:val="004E4702"/>
    <w:rsid w:val="004F49F1"/>
    <w:rsid w:val="0050609C"/>
    <w:rsid w:val="00506C77"/>
    <w:rsid w:val="00507CC1"/>
    <w:rsid w:val="005107A1"/>
    <w:rsid w:val="00512663"/>
    <w:rsid w:val="00512845"/>
    <w:rsid w:val="0053046C"/>
    <w:rsid w:val="00544C91"/>
    <w:rsid w:val="00555839"/>
    <w:rsid w:val="0056323C"/>
    <w:rsid w:val="00575B70"/>
    <w:rsid w:val="00592DC8"/>
    <w:rsid w:val="00595707"/>
    <w:rsid w:val="00596AD2"/>
    <w:rsid w:val="00596F2B"/>
    <w:rsid w:val="005A08B1"/>
    <w:rsid w:val="005A4ACA"/>
    <w:rsid w:val="005A50C5"/>
    <w:rsid w:val="005A6ED1"/>
    <w:rsid w:val="005A71D8"/>
    <w:rsid w:val="005B647E"/>
    <w:rsid w:val="005B6EF0"/>
    <w:rsid w:val="005C0734"/>
    <w:rsid w:val="005C10AF"/>
    <w:rsid w:val="005C1FC2"/>
    <w:rsid w:val="005C4B77"/>
    <w:rsid w:val="005C4CEE"/>
    <w:rsid w:val="005C5E28"/>
    <w:rsid w:val="005D01F4"/>
    <w:rsid w:val="005D5604"/>
    <w:rsid w:val="005E19DD"/>
    <w:rsid w:val="005E4FCD"/>
    <w:rsid w:val="005E6266"/>
    <w:rsid w:val="006042C3"/>
    <w:rsid w:val="00617B41"/>
    <w:rsid w:val="00621A99"/>
    <w:rsid w:val="00624DFA"/>
    <w:rsid w:val="00625AC4"/>
    <w:rsid w:val="0063099A"/>
    <w:rsid w:val="0063195D"/>
    <w:rsid w:val="00637628"/>
    <w:rsid w:val="00641B9E"/>
    <w:rsid w:val="006478B5"/>
    <w:rsid w:val="00652F7E"/>
    <w:rsid w:val="00663869"/>
    <w:rsid w:val="006915A5"/>
    <w:rsid w:val="006927E1"/>
    <w:rsid w:val="00694F8C"/>
    <w:rsid w:val="006961BE"/>
    <w:rsid w:val="006966B8"/>
    <w:rsid w:val="006A5C32"/>
    <w:rsid w:val="006B3802"/>
    <w:rsid w:val="006B394A"/>
    <w:rsid w:val="006B4A87"/>
    <w:rsid w:val="006B5245"/>
    <w:rsid w:val="006C3E24"/>
    <w:rsid w:val="006C457A"/>
    <w:rsid w:val="006E3034"/>
    <w:rsid w:val="006F084C"/>
    <w:rsid w:val="006F5A3C"/>
    <w:rsid w:val="00702F0B"/>
    <w:rsid w:val="00705A35"/>
    <w:rsid w:val="00710DC3"/>
    <w:rsid w:val="00712F21"/>
    <w:rsid w:val="00713669"/>
    <w:rsid w:val="00714CC7"/>
    <w:rsid w:val="007176E7"/>
    <w:rsid w:val="00727148"/>
    <w:rsid w:val="0072786E"/>
    <w:rsid w:val="0073083E"/>
    <w:rsid w:val="00730B39"/>
    <w:rsid w:val="0073207D"/>
    <w:rsid w:val="00740FCA"/>
    <w:rsid w:val="0074719D"/>
    <w:rsid w:val="00747F31"/>
    <w:rsid w:val="00753E41"/>
    <w:rsid w:val="00754DDC"/>
    <w:rsid w:val="00756DEB"/>
    <w:rsid w:val="007617AA"/>
    <w:rsid w:val="00761CC8"/>
    <w:rsid w:val="00770295"/>
    <w:rsid w:val="00773421"/>
    <w:rsid w:val="00774D4E"/>
    <w:rsid w:val="007858E1"/>
    <w:rsid w:val="00786A9C"/>
    <w:rsid w:val="007911E9"/>
    <w:rsid w:val="007935E9"/>
    <w:rsid w:val="00797EBD"/>
    <w:rsid w:val="007A2BF6"/>
    <w:rsid w:val="007A44BF"/>
    <w:rsid w:val="007A7427"/>
    <w:rsid w:val="007B685B"/>
    <w:rsid w:val="007C05FD"/>
    <w:rsid w:val="007C5847"/>
    <w:rsid w:val="007D227F"/>
    <w:rsid w:val="007D4492"/>
    <w:rsid w:val="007E2475"/>
    <w:rsid w:val="007E3B27"/>
    <w:rsid w:val="007F0F42"/>
    <w:rsid w:val="008057DE"/>
    <w:rsid w:val="00820889"/>
    <w:rsid w:val="00823EE8"/>
    <w:rsid w:val="00837EEF"/>
    <w:rsid w:val="00854517"/>
    <w:rsid w:val="008607FB"/>
    <w:rsid w:val="00871EC5"/>
    <w:rsid w:val="0087284E"/>
    <w:rsid w:val="008744B4"/>
    <w:rsid w:val="00893E07"/>
    <w:rsid w:val="008A7375"/>
    <w:rsid w:val="008B3D86"/>
    <w:rsid w:val="008D12C8"/>
    <w:rsid w:val="008D2BFD"/>
    <w:rsid w:val="008D7386"/>
    <w:rsid w:val="008E0F27"/>
    <w:rsid w:val="008E5E44"/>
    <w:rsid w:val="008F76E8"/>
    <w:rsid w:val="008F7FC8"/>
    <w:rsid w:val="0090079D"/>
    <w:rsid w:val="00915820"/>
    <w:rsid w:val="009163FB"/>
    <w:rsid w:val="00916913"/>
    <w:rsid w:val="009222A3"/>
    <w:rsid w:val="00925DC4"/>
    <w:rsid w:val="009535AB"/>
    <w:rsid w:val="00955E63"/>
    <w:rsid w:val="00962084"/>
    <w:rsid w:val="0096422B"/>
    <w:rsid w:val="0097492C"/>
    <w:rsid w:val="009753F5"/>
    <w:rsid w:val="00983069"/>
    <w:rsid w:val="00996CE6"/>
    <w:rsid w:val="009A4278"/>
    <w:rsid w:val="009B0662"/>
    <w:rsid w:val="009B344B"/>
    <w:rsid w:val="009B618B"/>
    <w:rsid w:val="009C0D8B"/>
    <w:rsid w:val="009C142A"/>
    <w:rsid w:val="009C4408"/>
    <w:rsid w:val="009D4FA3"/>
    <w:rsid w:val="009D7192"/>
    <w:rsid w:val="009D77F7"/>
    <w:rsid w:val="009E613D"/>
    <w:rsid w:val="009F0D77"/>
    <w:rsid w:val="00A0058D"/>
    <w:rsid w:val="00A040CE"/>
    <w:rsid w:val="00A0532E"/>
    <w:rsid w:val="00A216AE"/>
    <w:rsid w:val="00A24591"/>
    <w:rsid w:val="00A27C80"/>
    <w:rsid w:val="00A32DFE"/>
    <w:rsid w:val="00A412A8"/>
    <w:rsid w:val="00A43E5D"/>
    <w:rsid w:val="00A511A7"/>
    <w:rsid w:val="00A560D7"/>
    <w:rsid w:val="00A5693D"/>
    <w:rsid w:val="00A62303"/>
    <w:rsid w:val="00A7345D"/>
    <w:rsid w:val="00A7644A"/>
    <w:rsid w:val="00A76E59"/>
    <w:rsid w:val="00A86E5F"/>
    <w:rsid w:val="00A940C6"/>
    <w:rsid w:val="00AA22CE"/>
    <w:rsid w:val="00AA239A"/>
    <w:rsid w:val="00AB3480"/>
    <w:rsid w:val="00AB4182"/>
    <w:rsid w:val="00AB4208"/>
    <w:rsid w:val="00AB4DFE"/>
    <w:rsid w:val="00AB5519"/>
    <w:rsid w:val="00AC08A2"/>
    <w:rsid w:val="00AD1DE2"/>
    <w:rsid w:val="00AD6D62"/>
    <w:rsid w:val="00AE1789"/>
    <w:rsid w:val="00AE6DD4"/>
    <w:rsid w:val="00AE7ADB"/>
    <w:rsid w:val="00B006B3"/>
    <w:rsid w:val="00B15FD5"/>
    <w:rsid w:val="00B21A30"/>
    <w:rsid w:val="00B239F9"/>
    <w:rsid w:val="00B247E5"/>
    <w:rsid w:val="00B247F7"/>
    <w:rsid w:val="00B304CD"/>
    <w:rsid w:val="00B35DED"/>
    <w:rsid w:val="00B54B37"/>
    <w:rsid w:val="00B551EC"/>
    <w:rsid w:val="00B56934"/>
    <w:rsid w:val="00B62F1B"/>
    <w:rsid w:val="00B74C4B"/>
    <w:rsid w:val="00B80080"/>
    <w:rsid w:val="00B83D22"/>
    <w:rsid w:val="00BA224D"/>
    <w:rsid w:val="00BA2A7C"/>
    <w:rsid w:val="00BA7865"/>
    <w:rsid w:val="00BB2636"/>
    <w:rsid w:val="00BC16B6"/>
    <w:rsid w:val="00BC41F0"/>
    <w:rsid w:val="00BC4F56"/>
    <w:rsid w:val="00BC590F"/>
    <w:rsid w:val="00BC7C5F"/>
    <w:rsid w:val="00BD47D6"/>
    <w:rsid w:val="00C1367F"/>
    <w:rsid w:val="00C26BB8"/>
    <w:rsid w:val="00C375F0"/>
    <w:rsid w:val="00C378E5"/>
    <w:rsid w:val="00C4130D"/>
    <w:rsid w:val="00C42544"/>
    <w:rsid w:val="00C431F9"/>
    <w:rsid w:val="00C50EFD"/>
    <w:rsid w:val="00C51F4F"/>
    <w:rsid w:val="00C64B5B"/>
    <w:rsid w:val="00C651F0"/>
    <w:rsid w:val="00C67ECB"/>
    <w:rsid w:val="00C865D3"/>
    <w:rsid w:val="00C8682C"/>
    <w:rsid w:val="00C910E4"/>
    <w:rsid w:val="00C9170C"/>
    <w:rsid w:val="00C96A87"/>
    <w:rsid w:val="00CB2242"/>
    <w:rsid w:val="00CB2454"/>
    <w:rsid w:val="00CB48BB"/>
    <w:rsid w:val="00CC78AD"/>
    <w:rsid w:val="00CD4677"/>
    <w:rsid w:val="00CE0093"/>
    <w:rsid w:val="00CE3D8A"/>
    <w:rsid w:val="00CE5739"/>
    <w:rsid w:val="00CE6794"/>
    <w:rsid w:val="00CF0557"/>
    <w:rsid w:val="00CF4DEC"/>
    <w:rsid w:val="00D04B34"/>
    <w:rsid w:val="00D1522D"/>
    <w:rsid w:val="00D20BF2"/>
    <w:rsid w:val="00D26C88"/>
    <w:rsid w:val="00D3083E"/>
    <w:rsid w:val="00D32DE3"/>
    <w:rsid w:val="00D35080"/>
    <w:rsid w:val="00D411CC"/>
    <w:rsid w:val="00D42F5E"/>
    <w:rsid w:val="00D47B39"/>
    <w:rsid w:val="00D47CDD"/>
    <w:rsid w:val="00D50AEA"/>
    <w:rsid w:val="00D571F9"/>
    <w:rsid w:val="00D76849"/>
    <w:rsid w:val="00D85BE3"/>
    <w:rsid w:val="00DA4012"/>
    <w:rsid w:val="00DA42FC"/>
    <w:rsid w:val="00DA50FC"/>
    <w:rsid w:val="00DB011F"/>
    <w:rsid w:val="00DB5867"/>
    <w:rsid w:val="00DB793B"/>
    <w:rsid w:val="00DC5969"/>
    <w:rsid w:val="00DD255B"/>
    <w:rsid w:val="00DE074D"/>
    <w:rsid w:val="00DF545C"/>
    <w:rsid w:val="00DF572A"/>
    <w:rsid w:val="00E019A9"/>
    <w:rsid w:val="00E02A3D"/>
    <w:rsid w:val="00E02C01"/>
    <w:rsid w:val="00E104DD"/>
    <w:rsid w:val="00E2049D"/>
    <w:rsid w:val="00E23FD0"/>
    <w:rsid w:val="00E24E75"/>
    <w:rsid w:val="00E276E9"/>
    <w:rsid w:val="00E30A33"/>
    <w:rsid w:val="00E41412"/>
    <w:rsid w:val="00E42566"/>
    <w:rsid w:val="00E45DB2"/>
    <w:rsid w:val="00E56171"/>
    <w:rsid w:val="00E575D2"/>
    <w:rsid w:val="00E60C47"/>
    <w:rsid w:val="00E71504"/>
    <w:rsid w:val="00E7245C"/>
    <w:rsid w:val="00E764EB"/>
    <w:rsid w:val="00E81017"/>
    <w:rsid w:val="00E8550E"/>
    <w:rsid w:val="00E904B2"/>
    <w:rsid w:val="00EA0268"/>
    <w:rsid w:val="00EA070F"/>
    <w:rsid w:val="00EA4B76"/>
    <w:rsid w:val="00EB6BAC"/>
    <w:rsid w:val="00EC60D7"/>
    <w:rsid w:val="00ED3E1C"/>
    <w:rsid w:val="00EE6637"/>
    <w:rsid w:val="00EF2C3C"/>
    <w:rsid w:val="00EF7A37"/>
    <w:rsid w:val="00F03DFB"/>
    <w:rsid w:val="00F10C26"/>
    <w:rsid w:val="00F1196B"/>
    <w:rsid w:val="00F232F4"/>
    <w:rsid w:val="00F31197"/>
    <w:rsid w:val="00F3623F"/>
    <w:rsid w:val="00F437BD"/>
    <w:rsid w:val="00F55002"/>
    <w:rsid w:val="00F557E6"/>
    <w:rsid w:val="00F57E72"/>
    <w:rsid w:val="00F644FF"/>
    <w:rsid w:val="00F66F74"/>
    <w:rsid w:val="00F7031E"/>
    <w:rsid w:val="00F7745B"/>
    <w:rsid w:val="00F77B6E"/>
    <w:rsid w:val="00F80972"/>
    <w:rsid w:val="00F81963"/>
    <w:rsid w:val="00F852A5"/>
    <w:rsid w:val="00F855B6"/>
    <w:rsid w:val="00F94E3A"/>
    <w:rsid w:val="00FA6D83"/>
    <w:rsid w:val="00FB0F3C"/>
    <w:rsid w:val="00FB689F"/>
    <w:rsid w:val="00FC6519"/>
    <w:rsid w:val="00FD0633"/>
    <w:rsid w:val="00FD095D"/>
    <w:rsid w:val="00FD42BE"/>
    <w:rsid w:val="00FD52D3"/>
    <w:rsid w:val="00FF512A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B7BEB4"/>
  <w15:docId w15:val="{02BAE92D-BA41-4663-A518-62701D0E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sz w:val="32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genda-Regular" w:hAnsi="Agenda-Regular" w:cs="Arial"/>
      <w:b/>
      <w:bCs/>
      <w:iCs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left="5760"/>
      <w:outlineLvl w:val="4"/>
    </w:pPr>
    <w:rPr>
      <w:sz w:val="32"/>
      <w:szCs w:val="20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Cs w:val="20"/>
      <w:lang w:eastAsia="en-US"/>
    </w:rPr>
  </w:style>
  <w:style w:type="paragraph" w:styleId="Heading7">
    <w:name w:val="heading 7"/>
    <w:basedOn w:val="Normal"/>
    <w:next w:val="Normal"/>
    <w:qFormat/>
    <w:pPr>
      <w:keepNext/>
      <w:ind w:left="2160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Cs w:val="20"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32"/>
      <w:szCs w:val="20"/>
      <w:lang w:eastAsia="en-US"/>
    </w:rPr>
  </w:style>
  <w:style w:type="paragraph" w:styleId="Subtitle">
    <w:name w:val="Subtitle"/>
    <w:basedOn w:val="Normal"/>
    <w:qFormat/>
    <w:pPr>
      <w:jc w:val="center"/>
    </w:pPr>
    <w:rPr>
      <w:sz w:val="32"/>
      <w:szCs w:val="20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sz w:val="20"/>
      <w:szCs w:val="20"/>
      <w:lang w:eastAsia="en-US"/>
    </w:rPr>
  </w:style>
  <w:style w:type="paragraph" w:styleId="BodyTextIndent">
    <w:name w:val="Body Text Indent"/>
    <w:basedOn w:val="Normal"/>
    <w:pPr>
      <w:ind w:left="360"/>
      <w:jc w:val="both"/>
    </w:pPr>
    <w:rPr>
      <w:sz w:val="16"/>
      <w:szCs w:val="20"/>
      <w:lang w:eastAsia="en-US"/>
    </w:rPr>
  </w:style>
  <w:style w:type="paragraph" w:styleId="Caption">
    <w:name w:val="caption"/>
    <w:basedOn w:val="Normal"/>
    <w:next w:val="Normal"/>
    <w:qFormat/>
    <w:pPr>
      <w:ind w:left="426"/>
      <w:jc w:val="both"/>
      <w:outlineLvl w:val="0"/>
    </w:pPr>
    <w:rPr>
      <w:b/>
      <w:sz w:val="16"/>
      <w:szCs w:val="20"/>
      <w:lang w:eastAsia="en-US"/>
    </w:rPr>
  </w:style>
  <w:style w:type="paragraph" w:styleId="BodyTextIndent2">
    <w:name w:val="Body Text Indent 2"/>
    <w:basedOn w:val="Normal"/>
    <w:pPr>
      <w:ind w:left="426"/>
      <w:jc w:val="both"/>
    </w:pPr>
    <w:rPr>
      <w:sz w:val="16"/>
      <w:szCs w:val="20"/>
      <w:lang w:eastAsia="en-US"/>
    </w:rPr>
  </w:style>
  <w:style w:type="paragraph" w:styleId="BlockText">
    <w:name w:val="Block Text"/>
    <w:basedOn w:val="Normal"/>
    <w:pPr>
      <w:ind w:left="-1620" w:right="-1330"/>
      <w:jc w:val="both"/>
    </w:pPr>
    <w:rPr>
      <w:rFonts w:ascii="Agenda-Regular" w:hAnsi="Agenda-Regular" w:cs="Arial"/>
      <w:sz w:val="16"/>
    </w:rPr>
  </w:style>
  <w:style w:type="paragraph" w:styleId="ListParagraph">
    <w:name w:val="List Paragraph"/>
    <w:basedOn w:val="Normal"/>
    <w:uiPriority w:val="34"/>
    <w:qFormat/>
    <w:rsid w:val="0033127C"/>
    <w:pPr>
      <w:ind w:left="720"/>
    </w:pPr>
  </w:style>
  <w:style w:type="table" w:styleId="TableGrid">
    <w:name w:val="Table Grid"/>
    <w:basedOn w:val="TableNormal"/>
    <w:rsid w:val="003312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6B3802"/>
    <w:rPr>
      <w:color w:val="535353"/>
      <w:u w:val="single"/>
    </w:rPr>
  </w:style>
  <w:style w:type="table" w:styleId="TableClassic3">
    <w:name w:val="Table Classic 3"/>
    <w:basedOn w:val="TableNormal"/>
    <w:rsid w:val="002B6B9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rsid w:val="002B6B9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Web1">
    <w:name w:val="Table Web 1"/>
    <w:basedOn w:val="TableNormal"/>
    <w:rsid w:val="002B6B9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arkList-Accent2">
    <w:name w:val="Dark List Accent 2"/>
    <w:basedOn w:val="TableNormal"/>
    <w:uiPriority w:val="70"/>
    <w:rsid w:val="00E60C47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paragraph" w:styleId="BalloonText">
    <w:name w:val="Balloon Text"/>
    <w:basedOn w:val="Normal"/>
    <w:link w:val="BalloonTextChar"/>
    <w:rsid w:val="00024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43A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E2D9E"/>
    <w:rPr>
      <w:color w:val="00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Miller\Application%20Data\Microsoft\Templates\BADMINTON%20England%20cover.dot" TargetMode="External"/></Relationships>
</file>

<file path=word/theme/theme1.xml><?xml version="1.0" encoding="utf-8"?>
<a:theme xmlns:a="http://schemas.openxmlformats.org/drawingml/2006/main" name="Office Theme">
  <a:themeElements>
    <a:clrScheme name="My Hyperlink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BADMINTON England cover</Template>
  <TotalTime>0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&amp; Safety</vt:lpstr>
    </vt:vector>
  </TitlesOfParts>
  <Company>bluegreen</Company>
  <LinksUpToDate>false</LinksUpToDate>
  <CharactersWithSpaces>6719</CharactersWithSpaces>
  <SharedDoc>false</SharedDoc>
  <HLinks>
    <vt:vector size="6" baseType="variant">
      <vt:variant>
        <vt:i4>2359346</vt:i4>
      </vt:variant>
      <vt:variant>
        <vt:i4>0</vt:i4>
      </vt:variant>
      <vt:variant>
        <vt:i4>0</vt:i4>
      </vt:variant>
      <vt:variant>
        <vt:i4>5</vt:i4>
      </vt:variant>
      <vt:variant>
        <vt:lpwstr>http://clubengland.badmintonengland.co.uk/cem/index.cfm/direct-member-register/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&amp; Safety</dc:title>
  <dc:creator>ChrisMiller</dc:creator>
  <cp:lastModifiedBy>Mike Willans</cp:lastModifiedBy>
  <cp:revision>70</cp:revision>
  <cp:lastPrinted>2019-07-09T20:35:00Z</cp:lastPrinted>
  <dcterms:created xsi:type="dcterms:W3CDTF">2018-04-27T15:43:00Z</dcterms:created>
  <dcterms:modified xsi:type="dcterms:W3CDTF">2024-05-19T15:36:00Z</dcterms:modified>
</cp:coreProperties>
</file>